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EF" w:rsidRDefault="00A70AE8">
      <w:r w:rsidRPr="006F118F">
        <w:rPr>
          <w:noProof/>
          <w:lang w:val="es-CL" w:eastAsia="es-CL"/>
        </w:rPr>
        <w:drawing>
          <wp:anchor distT="0" distB="0" distL="114300" distR="114300" simplePos="0" relativeHeight="251807744" behindDoc="0" locked="0" layoutInCell="1" allowOverlap="1" wp14:anchorId="6E0C745C" wp14:editId="6ED8E335">
            <wp:simplePos x="0" y="0"/>
            <wp:positionH relativeFrom="column">
              <wp:posOffset>-189865</wp:posOffset>
            </wp:positionH>
            <wp:positionV relativeFrom="paragraph">
              <wp:posOffset>-641226</wp:posOffset>
            </wp:positionV>
            <wp:extent cx="1465001" cy="2049558"/>
            <wp:effectExtent l="0" t="0" r="1905" b="8255"/>
            <wp:wrapNone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_1_resume_semana3_mexico_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001" cy="204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811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19156C7" wp14:editId="0FBAC0C6">
                <wp:simplePos x="0" y="0"/>
                <wp:positionH relativeFrom="page">
                  <wp:align>right</wp:align>
                </wp:positionH>
                <wp:positionV relativeFrom="paragraph">
                  <wp:posOffset>-296883</wp:posOffset>
                </wp:positionV>
                <wp:extent cx="4999512" cy="1404620"/>
                <wp:effectExtent l="0" t="0" r="0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5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7B4811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  <w:t>PAMELA CECILIA CANTO LAZO</w:t>
                            </w:r>
                          </w:p>
                          <w:p w:rsidR="006F118F" w:rsidRPr="00845EF5" w:rsidRDefault="007B4811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  <w:t>Ingeniera en Química. Licenciada en Ciencias de la Ingeniería.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156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2.45pt;margin-top:-23.4pt;width:393.65pt;height:110.6pt;z-index:-25150771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" stroked="f">
                <v:textbox style="mso-fit-shape-to-text:t">
                  <w:txbxContent>
                    <w:p w:rsidR="006F118F" w:rsidRDefault="007B4811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  <w:t>PAMELA CECILIA CANTO LAZO</w:t>
                      </w:r>
                    </w:p>
                    <w:p w:rsidR="006F118F" w:rsidRPr="00845EF5" w:rsidRDefault="007B4811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  <w:t>Ingeniera en Química. Licenciada en Ciencias de la Ingeniería.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09BB71" wp14:editId="0C68B56C">
                <wp:simplePos x="0" y="0"/>
                <wp:positionH relativeFrom="page">
                  <wp:posOffset>9413</wp:posOffset>
                </wp:positionH>
                <wp:positionV relativeFrom="paragraph">
                  <wp:posOffset>-918845</wp:posOffset>
                </wp:positionV>
                <wp:extent cx="415290" cy="1072642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93B7F" id="Rectángulo 278" o:spid="_x0000_s1026" style="position:absolute;margin-left:.75pt;margin-top:-72.35pt;width:32.7pt;height:844.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" fillcolor="#6179aa" stroked="f" strokeweight="1pt">
                <w10:wrap anchorx="page"/>
              </v:rect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DE8169" wp14:editId="58176C77">
                <wp:simplePos x="0" y="0"/>
                <wp:positionH relativeFrom="column">
                  <wp:posOffset>-195580</wp:posOffset>
                </wp:positionH>
                <wp:positionV relativeFrom="paragraph">
                  <wp:posOffset>-915670</wp:posOffset>
                </wp:positionV>
                <wp:extent cx="1461770" cy="2646045"/>
                <wp:effectExtent l="0" t="0" r="5080" b="1905"/>
                <wp:wrapNone/>
                <wp:docPr id="277" name="Rectángul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646045"/>
                        </a:xfrm>
                        <a:prstGeom prst="rect">
                          <a:avLst/>
                        </a:prstGeom>
                        <a:solidFill>
                          <a:srgbClr val="F6DD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90C2F" id="Rectángulo 277" o:spid="_x0000_s1026" style="position:absolute;margin-left:-15.4pt;margin-top:-72.1pt;width:115.1pt;height:208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" fillcolor="#f6dda7" stroked="f" strokeweight="1pt"/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B902A3" wp14:editId="03A73369">
                <wp:simplePos x="0" y="0"/>
                <wp:positionH relativeFrom="column">
                  <wp:posOffset>1630045</wp:posOffset>
                </wp:positionH>
                <wp:positionV relativeFrom="paragraph">
                  <wp:posOffset>319405</wp:posOffset>
                </wp:positionV>
                <wp:extent cx="5714365" cy="1617345"/>
                <wp:effectExtent l="0" t="0" r="19685" b="20955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161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D4513" id="Rectángulo redondeado 279" o:spid="_x0000_s1026" style="position:absolute;margin-left:128.35pt;margin-top:25.15pt;width:449.95pt;height:127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" filled="f" strokecolor="#6179aa" strokeweight="1pt">
                <v:stroke joinstyle="miter"/>
              </v:roundrect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6B3B31D" wp14:editId="16EB4AAF">
                <wp:simplePos x="0" y="0"/>
                <wp:positionH relativeFrom="column">
                  <wp:posOffset>1607185</wp:posOffset>
                </wp:positionH>
                <wp:positionV relativeFrom="paragraph">
                  <wp:posOffset>621030</wp:posOffset>
                </wp:positionV>
                <wp:extent cx="48260" cy="1011555"/>
                <wp:effectExtent l="0" t="0" r="27940" b="17145"/>
                <wp:wrapNone/>
                <wp:docPr id="282" name="Grupo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" cy="1011555"/>
                          <a:chOff x="0" y="0"/>
                          <a:chExt cx="48260" cy="1012087"/>
                        </a:xfrm>
                      </wpg:grpSpPr>
                      <wps:wsp>
                        <wps:cNvPr id="283" name="Elipse 283"/>
                        <wps:cNvSpPr/>
                        <wps:spPr>
                          <a:xfrm>
                            <a:off x="0" y="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Elipse 284"/>
                        <wps:cNvSpPr/>
                        <wps:spPr>
                          <a:xfrm>
                            <a:off x="0" y="18947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0" y="38717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Elipse 286"/>
                        <wps:cNvSpPr/>
                        <wps:spPr>
                          <a:xfrm>
                            <a:off x="0" y="57664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Elipse 287"/>
                        <wps:cNvSpPr/>
                        <wps:spPr>
                          <a:xfrm>
                            <a:off x="0" y="76611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ipse 288"/>
                        <wps:cNvSpPr/>
                        <wps:spPr>
                          <a:xfrm>
                            <a:off x="0" y="963827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21258" id="Grupo 282" o:spid="_x0000_s1026" style="position:absolute;margin-left:126.55pt;margin-top:48.9pt;width:3.8pt;height:79.65pt;z-index:251810816" coordsize="482,1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">
                <v:oval id="Elipse 283" o:spid="_x0000_s1027" style="position:absolute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BOcMA&#10;AADcAAAADwAAAGRycy9kb3ducmV2LnhtbESPQWvCQBSE70L/w/IK3urGiEVSV5GAEPBU9dLbI/ua&#10;TZp9G7JrEv99VxA8DjPzDbPdT7YVA/W+dqxguUhAEJdO11wpuF6OHxsQPiBrbB2Tgjt52O/eZlvM&#10;tBv5m4ZzqESEsM9QgQmhy6T0pSGLfuE64uj9ut5iiLKvpO5xjHDbyjRJPqXFmuOCwY5yQ+Xf+WYV&#10;NGPSmDwfCpMWje3GZu1PP2ul5u/T4QtEoCm8ws92oRWkmxU8zs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EBOcMAAADcAAAADwAAAAAAAAAAAAAAAACYAgAAZHJzL2Rv&#10;d25yZXYueG1sUEsFBgAAAAAEAAQA9QAAAIgDAAAAAA==&#10;" fillcolor="#6179aa" strokecolor="white [3212]" strokeweight="1pt">
                  <v:stroke joinstyle="miter"/>
                </v:oval>
                <v:oval id="Elipse 284" o:spid="_x0000_s1028" style="position:absolute;top:1894;width:482;height: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ZTcMA&#10;AADcAAAADwAAAGRycy9kb3ducmV2LnhtbESPQWvCQBSE70L/w/IK3urGoEVSV5GAEPBU9dLbI/ua&#10;TZp9G7JrEv99VxA8DjPzDbPdT7YVA/W+dqxguUhAEJdO11wpuF6OHxsQPiBrbB2Tgjt52O/eZlvM&#10;tBv5m4ZzqESEsM9QgQmhy6T0pSGLfuE64uj9ut5iiLKvpO5xjHDbyjRJPqXFmuOCwY5yQ+Xf+WYV&#10;NGPSmDwfCpMWje3GZu1PP2ul5u/T4QtEoCm8ws92oRWkmxU8zs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ZTcMAAADcAAAADwAAAAAAAAAAAAAAAACYAgAAZHJzL2Rv&#10;d25yZXYueG1sUEsFBgAAAAAEAAQA9QAAAIgDAAAAAA==&#10;" fillcolor="#6179aa" strokecolor="white [3212]" strokeweight="1pt">
                  <v:stroke joinstyle="miter"/>
                </v:oval>
                <v:oval id="Elipse 285" o:spid="_x0000_s1029" style="position:absolute;top:3871;width:482;height: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81sMA&#10;AADcAAAADwAAAGRycy9kb3ducmV2LnhtbESPQWuEMBSE7wv9D+EVequxgmVxNytFWBB6qu2lt4d5&#10;a3TNi5is2n/fFAp7HGbmG+ZYbnYUC82+d6zgJUlBELdO99wp+Po8P+9B+ICscXRMCn7IQ3l62B2x&#10;0G7lD1qa0IkIYV+gAhPCVEjpW0MWfeIm4uhd3GwxRDl3Us+4RrgdZZamr9Jiz3HB4ESVofba3KyC&#10;YU0HU1VLbbJ6sNM65P79O1fq6XF7O4AItIV7+L9dawXZPoe/M/EIyN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Q81sMAAADcAAAADwAAAAAAAAAAAAAAAACYAgAAZHJzL2Rv&#10;d25yZXYueG1sUEsFBgAAAAAEAAQA9QAAAIgDAAAAAA==&#10;" fillcolor="#6179aa" strokecolor="white [3212]" strokeweight="1pt">
                  <v:stroke joinstyle="miter"/>
                </v:oval>
                <v:oval id="Elipse 286" o:spid="_x0000_s1030" style="position:absolute;top:5766;width:482;height: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iocIA&#10;AADcAAAADwAAAGRycy9kb3ducmV2LnhtbESPQYvCMBSE7wv+h/AEb2tqQZGuUaQgFPak68Xbo3nb&#10;tDYvpcm29d8bQdjjMDPfMLvDZFsxUO9rxwpWywQEcel0zZWC68/pcwvCB2SNrWNS8CAPh/3sY4eZ&#10;diOfabiESkQI+wwVmBC6TEpfGrLol64jjt6v6y2GKPtK6h7HCLetTJNkIy3WHBcMdpQbKu+XP6ug&#10;GZPG5PlQmLRobDc2a/99Wyu1mE/HLxCBpvAffrcLrSDdbuB1Jh4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qKhwgAAANwAAAAPAAAAAAAAAAAAAAAAAJgCAABkcnMvZG93&#10;bnJldi54bWxQSwUGAAAAAAQABAD1AAAAhwMAAAAA&#10;" fillcolor="#6179aa" strokecolor="white [3212]" strokeweight="1pt">
                  <v:stroke joinstyle="miter"/>
                </v:oval>
                <v:oval id="Elipse 287" o:spid="_x0000_s1031" style="position:absolute;top:7661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HOsMA&#10;AADcAAAADwAAAGRycy9kb3ducmV2LnhtbESPQWvCQBSE7wX/w/IEb3VjwFaiq0hACHjS9tLbI/ua&#10;Tcy+Ddk1if/eFQo9DjPzDbM7TLYVA/W+dqxgtUxAEJdO11wp+P46vW9A+ICssXVMCh7k4bCfve0w&#10;027kCw3XUIkIYZ+hAhNCl0npS0MW/dJ1xNH7db3FEGVfSd3jGOG2lWmSfEiLNccFgx3lhsrb9W4V&#10;NGPSmDwfCpMWje3GZu3PP2ulFvPpuAURaAr/4b92oRWkm094nYlH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oHOsMAAADcAAAADwAAAAAAAAAAAAAAAACYAgAAZHJzL2Rv&#10;d25yZXYueG1sUEsFBgAAAAAEAAQA9QAAAIgDAAAAAA==&#10;" fillcolor="#6179aa" strokecolor="white [3212]" strokeweight="1pt">
                  <v:stroke joinstyle="miter"/>
                </v:oval>
                <v:oval id="Elipse 288" o:spid="_x0000_s1032" style="position:absolute;top:9638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TSL8A&#10;AADcAAAADwAAAGRycy9kb3ducmV2LnhtbERPTYvCMBC9L/gfwgjeNLXgIl2jSEEoeFL34m1oZpvW&#10;ZlKa2NZ/bw7CHh/ve3eYbCsG6n3tWMF6lYAgLp2uuVLwezsttyB8QNbYOiYFL/Jw2M++dphpN/KF&#10;hmuoRAxhn6ECE0KXSelLQxb9ynXEkftzvcUQYV9J3eMYw20r0yT5lhZrjg0GO8oNlY/r0ypoxqQx&#10;eT4UJi0a243Nxp/vG6UW8+n4AyLQFP7FH3ehFaTbuDaeiUdA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1ZNIvwAAANwAAAAPAAAAAAAAAAAAAAAAAJgCAABkcnMvZG93bnJl&#10;di54bWxQSwUGAAAAAAQABAD1AAAAhAMAAAAA&#10;" fillcolor="#6179aa" strokecolor="white [3212]" strokeweight="1pt">
                  <v:stroke joinstyle="miter"/>
                </v:oval>
              </v:group>
            </w:pict>
          </mc:Fallback>
        </mc:AlternateContent>
      </w:r>
    </w:p>
    <w:p w:rsidR="00BB08EF" w:rsidRDefault="0034375C">
      <w:r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E11AFD8" wp14:editId="1793CF35">
                <wp:simplePos x="0" y="0"/>
                <wp:positionH relativeFrom="column">
                  <wp:posOffset>-249382</wp:posOffset>
                </wp:positionH>
                <wp:positionV relativeFrom="paragraph">
                  <wp:posOffset>6365959</wp:posOffset>
                </wp:positionV>
                <wp:extent cx="461645" cy="1806697"/>
                <wp:effectExtent l="0" t="0" r="0" b="22225"/>
                <wp:wrapNone/>
                <wp:docPr id="35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06697"/>
                          <a:chOff x="0" y="-366705"/>
                          <a:chExt cx="462002" cy="1807176"/>
                        </a:xfrm>
                      </wpg:grpSpPr>
                      <wps:wsp>
                        <wps:cNvPr id="352" name="Conector recto 352"/>
                        <wps:cNvCnPr/>
                        <wps:spPr>
                          <a:xfrm>
                            <a:off x="11885" y="-366705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Conector recto 353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Elipse 354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Conector recto 357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D95AA" id="Grupo 351" o:spid="_x0000_s1026" style="position:absolute;margin-left:-19.65pt;margin-top:501.25pt;width:36.35pt;height:142.25pt;z-index:251835392;mso-height-relative:margin" coordorigin=",-3667" coordsize="4620,1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">
                <v:line id="Conector recto 352" o:spid="_x0000_s1027" style="position:absolute;visibility:visible;mso-wrap-style:square" from="118,-3667" to="118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Uv/MQAAADcAAAADwAAAGRycy9kb3ducmV2LnhtbESPQWsCMRSE70L/Q3iF3jSrpUVWo0il&#10;tKdaV9Hrc/PcXbt5CZtU479vCoLHYWa+YabzaFpxps43lhUMBxkI4tLqhisF2817fwzCB2SNrWVS&#10;cCUP89lDb4q5thde07kIlUgQ9jkqqENwuZS+rMmgH1hHnLyj7QyGJLtK6g4vCW5aOcqyV2mw4bRQ&#10;o6O3msqf4tcocCv+irt1bFzhDsf9Kdt8fyyXSj09xsUERKAY7uFb+1MreH4Zwf+ZdAT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5S/8xAAAANwAAAAPAAAAAAAAAAAA&#10;AAAAAKECAABkcnMvZG93bnJldi54bWxQSwUGAAAAAAQABAD5AAAAkgMAAAAA&#10;" strokecolor="#6179aa" strokeweight=".5pt">
                  <v:stroke joinstyle="miter"/>
                </v:line>
                <v:line id="Conector recto 353" o:spid="_x0000_s1028" style="position:absolute;visibility:visible;mso-wrap-style:square" from="0,35" to="1651,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KZ8QAAADcAAAADwAAAGRycy9kb3ducmV2LnhtbESPQWsCMRSE74X+h/AKvdWsSousRpGK&#10;tKdaV9Hrc/PcXbt5CZtU479vCoLHYWa+YSazaFpxps43lhX0exkI4tLqhisF283yZQTCB2SNrWVS&#10;cCUPs+njwwRzbS+8pnMRKpEg7HNUUIfgcil9WZNB37OOOHlH2xkMSXaV1B1eEty0cpBlb9Jgw2mh&#10;RkfvNZU/xa9R4Fb8FXfr2LjCHY77U7b5/lgslHp+ivMxiEAx3MO39qdWMHwdwv+Zd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qYpnxAAAANwAAAAPAAAAAAAAAAAA&#10;AAAAAKECAABkcnMvZG93bnJldi54bWxQSwUGAAAAAAQABAD5AAAAkgMAAAAA&#10;" strokecolor="#6179aa" strokeweight=".5pt">
                  <v:stroke joinstyle="miter"/>
                </v:line>
                <v:oval id="Elipse 354" o:spid="_x0000_s1029" style="position:absolute;left:4162;top:13947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97OcYA&#10;AADcAAAADwAAAGRycy9kb3ducmV2LnhtbESPQWvCQBSE70L/w/IKvemmVqVEVynB0lwKNpaen9nX&#10;JDT7NmQ3JvHXuwXB4zAz3zCb3WBqcabWVZYVPM8iEMS51RUXCr6P79NXEM4ja6wtk4KRHOy2D5MN&#10;xtr2/EXnzBciQNjFqKD0vomldHlJBt3MNsTB+7WtQR9kW0jdYh/gppbzKFpJgxWHhRIbSkrK/7LO&#10;KEi6w+chO54u6cf+Z4xWo3eXXCv19Di8rUF4Gvw9fGunWsHLcgH/Z8IR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97OcYAAADcAAAADwAAAAAAAAAAAAAAAACYAgAAZHJz&#10;L2Rvd25yZXYueG1sUEsFBgAAAAAEAAQA9QAAAIsDAAAAAA==&#10;" fillcolor="#6179aa" stroked="f" strokeweight="1pt">
                  <v:stroke joinstyle="miter"/>
                </v:oval>
                <v:line id="Conector recto 357" o:spid="_x0000_s1030" style="position:absolute;visibility:visible;mso-wrap-style:square" from="71,14125" to="4396,1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KMZMUAAADcAAAADwAAAGRycy9kb3ducmV2LnhtbESPQWsCMRSE7wX/Q3iF3mq2lWpZjVIq&#10;0p5aXYten5vn7trNS9ikGv+9KQgeh5n5hpnMomnFkTrfWFbw1M9AEJdWN1wp+FkvHl9B+ICssbVM&#10;Cs7kYTbt3U0w1/bEKzoWoRIJwj5HBXUILpfSlzUZ9H3riJO3t53BkGRXSd3hKcFNK5+zbCgNNpwW&#10;anT0XlP5W/wZBe6bv+JmFRtXuN1+e8jWy4/5XKmH+/g2BhEohlv42v7UCgYvI/g/k46An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KMZMUAAADcAAAADwAAAAAAAAAA&#10;AAAAAAChAgAAZHJzL2Rvd25yZXYueG1sUEsFBgAAAAAEAAQA+QAAAJMDAAAAAA==&#10;" strokecolor="#6179aa" strokeweight=".5pt">
                  <v:stroke joinstyle="miter"/>
                </v:line>
              </v:group>
            </w:pict>
          </mc:Fallback>
        </mc:AlternateContent>
      </w:r>
      <w:r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1460DDA" wp14:editId="278E54D0">
                <wp:simplePos x="0" y="0"/>
                <wp:positionH relativeFrom="column">
                  <wp:posOffset>-201881</wp:posOffset>
                </wp:positionH>
                <wp:positionV relativeFrom="paragraph">
                  <wp:posOffset>3777607</wp:posOffset>
                </wp:positionV>
                <wp:extent cx="461645" cy="1807300"/>
                <wp:effectExtent l="0" t="0" r="0" b="21590"/>
                <wp:wrapNone/>
                <wp:docPr id="336" name="Grupo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07300"/>
                          <a:chOff x="0" y="-380966"/>
                          <a:chExt cx="462002" cy="1821412"/>
                        </a:xfrm>
                      </wpg:grpSpPr>
                      <wps:wsp>
                        <wps:cNvPr id="337" name="Conector recto 337"/>
                        <wps:cNvCnPr/>
                        <wps:spPr>
                          <a:xfrm>
                            <a:off x="3558" y="-380966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Conector recto 338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Elipse 339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Conector recto 342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5ECFFF" id="Grupo 336" o:spid="_x0000_s1026" style="position:absolute;margin-left:-15.9pt;margin-top:297.45pt;width:36.35pt;height:142.3pt;z-index:251827200;mso-height-relative:margin" coordorigin=",-3809" coordsize="4620,1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">
                <v:line id="Conector recto 337" o:spid="_x0000_s1027" style="position:absolute;visibility:visible;mso-wrap-style:square" from="35,-3809" to="35,14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1pxMQAAADcAAAADwAAAGRycy9kb3ducmV2LnhtbESPQWsCMRSE74X+h/AKvdWsCq2sRpGK&#10;tKdaV9Hrc/PcXbt5CZtU479vCoLHYWa+YSazaFpxps43lhX0exkI4tLqhisF283yZQTCB2SNrWVS&#10;cCUPs+njwwRzbS+8pnMRKpEg7HNUUIfgcil9WZNB37OOOHlH2xkMSXaV1B1eEty0cpBlr9Jgw2mh&#10;RkfvNZU/xa9R4Fb8FXfr2LjCHY77U7b5/lgslHp+ivMxiEAx3MO39qdWMBy+wf+Zd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TWnExAAAANwAAAAPAAAAAAAAAAAA&#10;AAAAAKECAABkcnMvZG93bnJldi54bWxQSwUGAAAAAAQABAD5AAAAkgMAAAAA&#10;" strokecolor="#6179aa" strokeweight=".5pt">
                  <v:stroke joinstyle="miter"/>
                </v:line>
                <v:line id="Conector recto 338" o:spid="_x0000_s1028" style="position:absolute;visibility:visible;mso-wrap-style:square" from="0,35" to="1651,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L9tsEAAADcAAAADwAAAGRycy9kb3ducmV2LnhtbERPTWsCMRC9F/wPYYTeatYKpaxGEaXo&#10;Sesqeh034+7qZhI2qab/vjkUPD7e92QWTSvu1PnGsoLhIANBXFrdcKXgsP96+wThA7LG1jIp+CUP&#10;s2nvZYK5tg/e0b0IlUgh7HNUUIfgcil9WZNBP7COOHEX2xkMCXaV1B0+Urhp5XuWfUiDDaeGGh0t&#10;aipvxY9R4La8icddbFzhzpfTNdt/r5ZLpV77cT4GESiGp/jfvdYKRqO0Np1JR0B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0v22wQAAANwAAAAPAAAAAAAAAAAAAAAA&#10;AKECAABkcnMvZG93bnJldi54bWxQSwUGAAAAAAQABAD5AAAAjwMAAAAA&#10;" strokecolor="#6179aa" strokeweight=".5pt">
                  <v:stroke joinstyle="miter"/>
                </v:line>
                <v:oval id="Elipse 339" o:spid="_x0000_s1029" style="position:absolute;left:4162;top:13947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xB8MA&#10;AADcAAAADwAAAGRycy9kb3ducmV2LnhtbESPQYvCMBSE74L/IbwFb5qugmg1yiKKXgSt4vnZPNuy&#10;zUtporb+erOw4HGYmW+Y+bIxpXhQ7QrLCr4HEQji1OqCMwXn06Y/AeE8ssbSMiloycFy0e3MMdb2&#10;yUd6JD4TAcIuRgW591UspUtzMugGtiIO3s3WBn2QdSZ1jc8AN6UcRtFYGiw4LORY0Sqn9De5GwWr&#10;+2F/SE7X1267vrTRuPXulWqlel/NzwyEp8Z/wv/tnVYwGk3h70w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ExB8MAAADcAAAADwAAAAAAAAAAAAAAAACYAgAAZHJzL2Rv&#10;d25yZXYueG1sUEsFBgAAAAAEAAQA9QAAAIgDAAAAAA==&#10;" fillcolor="#6179aa" stroked="f" strokeweight="1pt">
                  <v:stroke joinstyle="miter"/>
                </v:oval>
                <v:line id="Conector recto 342" o:spid="_x0000_s1030" style="position:absolute;visibility:visible;mso-wrap-style:square" from="71,14125" to="4396,1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y5IcQAAADcAAAADwAAAGRycy9kb3ducmV2LnhtbESPQWsCMRSE70L/Q3iF3jSrLUVWo0il&#10;tKdaV9Hrc/PcXbt5CZtU479vCoLHYWa+YabzaFpxps43lhUMBxkI4tLqhisF2817fwzCB2SNrWVS&#10;cCUP89lDb4q5thde07kIlUgQ9jkqqENwuZS+rMmgH1hHnLyj7QyGJLtK6g4vCW5aOcqyV2mw4bRQ&#10;o6O3msqf4tcocCv+irt1bFzhDsf9Kdt8fyyXSj09xsUERKAY7uFb+1MreH4Zwf+ZdAT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PLkhxAAAANwAAAAPAAAAAAAAAAAA&#10;AAAAAKECAABkcnMvZG93bnJldi54bWxQSwUGAAAAAAQABAD5AAAAkgMAAAAA&#10;" strokecolor="#6179aa" strokeweight=".5pt">
                  <v:stroke joinstyle="miter"/>
                </v:line>
              </v:group>
            </w:pict>
          </mc:Fallback>
        </mc:AlternateContent>
      </w:r>
      <w:r w:rsidR="001876AC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083CA09" wp14:editId="4AEA8599">
                <wp:simplePos x="0" y="0"/>
                <wp:positionH relativeFrom="margin">
                  <wp:posOffset>261257</wp:posOffset>
                </wp:positionH>
                <wp:positionV relativeFrom="paragraph">
                  <wp:posOffset>8003227</wp:posOffset>
                </wp:positionV>
                <wp:extent cx="5512022" cy="973455"/>
                <wp:effectExtent l="0" t="0" r="0" b="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2022" cy="973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1C5" w:rsidRPr="004261C5" w:rsidRDefault="009C6758" w:rsidP="00042A24">
                            <w:pPr>
                              <w:tabs>
                                <w:tab w:val="left" w:pos="3645"/>
                              </w:tabs>
                              <w:spacing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Logre</w:t>
                            </w:r>
                            <w:r w:rsidR="004261C5" w:rsidRPr="004261C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el manejo de las relaciones humanas entre los diferentes niveles jerárquicos de la empresa, debido a la solicitud de plan</w:t>
                            </w:r>
                            <w:r w:rsidR="00042A24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es</w:t>
                            </w:r>
                            <w:r w:rsidR="004261C5" w:rsidRPr="004261C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de acción con cada jefe de área y  personal para su disposición.</w:t>
                            </w:r>
                          </w:p>
                          <w:p w:rsidR="006F118F" w:rsidRPr="00C01E2F" w:rsidRDefault="006F118F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CA09" id="_x0000_s1027" type="#_x0000_t202" style="position:absolute;margin-left:20.55pt;margin-top:630.2pt;width:434pt;height:76.6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" filled="f" stroked="f">
                <v:textbox>
                  <w:txbxContent>
                    <w:p w:rsidR="004261C5" w:rsidRPr="004261C5" w:rsidRDefault="009C6758" w:rsidP="00042A24">
                      <w:pPr>
                        <w:tabs>
                          <w:tab w:val="left" w:pos="3645"/>
                        </w:tabs>
                        <w:spacing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Logre</w:t>
                      </w:r>
                      <w:r w:rsidR="004261C5" w:rsidRPr="004261C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el manejo de las relaciones humanas entre los diferentes niveles jerárquicos de la empresa, debido a la solicitud de plan</w:t>
                      </w:r>
                      <w:r w:rsidR="00042A24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es</w:t>
                      </w:r>
                      <w:r w:rsidR="004261C5" w:rsidRPr="004261C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de acción con cada jefe de área y  personal para su disposición.</w:t>
                      </w:r>
                    </w:p>
                    <w:p w:rsidR="006F118F" w:rsidRPr="00C01E2F" w:rsidRDefault="006F118F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A8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DF4C847" wp14:editId="22B41AFF">
                <wp:simplePos x="0" y="0"/>
                <wp:positionH relativeFrom="margin">
                  <wp:posOffset>225235</wp:posOffset>
                </wp:positionH>
                <wp:positionV relativeFrom="paragraph">
                  <wp:posOffset>5253916</wp:posOffset>
                </wp:positionV>
                <wp:extent cx="5545455" cy="1170940"/>
                <wp:effectExtent l="0" t="0" r="0" b="0"/>
                <wp:wrapSquare wrapText="bothSides"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117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5EC" w:rsidRPr="003D45EC" w:rsidRDefault="00CF1EEA" w:rsidP="003D45EC">
                            <w:pPr>
                              <w:spacing w:before="240"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Adquirir</w:t>
                            </w:r>
                            <w:r w:rsidR="00CF4FE1" w:rsidRPr="00CF4FE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la  habilidad en el desarrollo de tareas mul</w:t>
                            </w:r>
                            <w:r w:rsidR="00042A24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tidisciplinarias, dentro de la disponibilidad</w:t>
                            </w:r>
                            <w:r w:rsidR="00CF4FE1" w:rsidRPr="00CF4FE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de tiempo otorgado.</w:t>
                            </w:r>
                            <w:r w:rsidR="00CA092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6758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L</w:t>
                            </w:r>
                            <w:r w:rsidR="003B5B4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</w:t>
                            </w:r>
                            <w:r w:rsidR="003D45EC" w:rsidRPr="003D45E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vivencia del funcionamiento de dicha empresa en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su</w:t>
                            </w:r>
                            <w:r w:rsidR="003D45EC" w:rsidRPr="003D45E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forma global, y afianzar el conocimiento de las tareas y responsabilidades de cada función.</w:t>
                            </w:r>
                          </w:p>
                          <w:p w:rsidR="003D45EC" w:rsidRDefault="003D45EC" w:rsidP="00CF4FE1">
                            <w:pPr>
                              <w:spacing w:before="240"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3D45EC" w:rsidRPr="00E30189" w:rsidRDefault="003D45EC" w:rsidP="003D45EC">
                            <w:pPr>
                              <w:pStyle w:val="Prrafodelista"/>
                              <w:spacing w:line="360" w:lineRule="auto"/>
                              <w:ind w:left="142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45EC" w:rsidRPr="003E5D07" w:rsidRDefault="003D45EC" w:rsidP="003D45E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45EC" w:rsidRDefault="003D45EC" w:rsidP="003D45E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30189">
                              <w:rPr>
                                <w:rFonts w:ascii="Arial" w:hAnsi="Arial" w:cs="Arial"/>
                              </w:rPr>
                              <w:t>Tener una vivencia del funcionamiento de dicha empresa en forma global, y afianzar el conocimiento de las tareas y responsabilidades de cada función.</w:t>
                            </w:r>
                          </w:p>
                          <w:p w:rsidR="003D45EC" w:rsidRPr="00CF4FE1" w:rsidRDefault="003D45EC" w:rsidP="00CF4FE1">
                            <w:pPr>
                              <w:spacing w:before="240"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3D45EC" w:rsidRPr="00E30189" w:rsidRDefault="003D45EC" w:rsidP="003D45EC">
                            <w:pPr>
                              <w:pStyle w:val="Prrafodelista"/>
                              <w:spacing w:line="360" w:lineRule="auto"/>
                              <w:ind w:left="142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45EC" w:rsidRPr="003E5D07" w:rsidRDefault="003D45EC" w:rsidP="003D45E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45EC" w:rsidRDefault="003D45EC" w:rsidP="003D45E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30189">
                              <w:rPr>
                                <w:rFonts w:ascii="Arial" w:hAnsi="Arial" w:cs="Arial"/>
                              </w:rPr>
                              <w:t>Tener una vivencia del funcionamiento de dicha empresa en forma global, y afianzar el conocimiento de las tareas y responsabilidades de cada función.</w:t>
                            </w:r>
                          </w:p>
                          <w:p w:rsidR="006F118F" w:rsidRPr="00C01E2F" w:rsidRDefault="006F118F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4C84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.75pt;margin-top:413.7pt;width:436.65pt;height:92.2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" filled="f" stroked="f">
                <v:textbox>
                  <w:txbxContent>
                    <w:p w:rsidR="003D45EC" w:rsidRPr="003D45EC" w:rsidRDefault="00CF1EEA" w:rsidP="003D45EC">
                      <w:pPr>
                        <w:spacing w:before="240"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Adquirir</w:t>
                      </w:r>
                      <w:bookmarkStart w:id="1" w:name="_GoBack"/>
                      <w:bookmarkEnd w:id="1"/>
                      <w:r w:rsidR="00CF4FE1" w:rsidRPr="00CF4FE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la  habilidad en el desarrollo de tareas mul</w:t>
                      </w:r>
                      <w:r w:rsidR="00042A24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tidisciplinarias, dentro de la disponibilidad</w:t>
                      </w:r>
                      <w:r w:rsidR="00CF4FE1" w:rsidRPr="00CF4FE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de tiempo otorgado.</w:t>
                      </w:r>
                      <w:r w:rsidR="00CA092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9C6758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L</w:t>
                      </w:r>
                      <w:r w:rsidR="003B5B4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</w:t>
                      </w:r>
                      <w:r w:rsidR="003D45EC" w:rsidRPr="003D45E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vivencia del funcionamiento de dicha empresa en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su</w:t>
                      </w:r>
                      <w:r w:rsidR="003D45EC" w:rsidRPr="003D45E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forma global, y afianzar el conocimiento de las tareas y responsabilidades de cada función.</w:t>
                      </w:r>
                    </w:p>
                    <w:p w:rsidR="003D45EC" w:rsidRDefault="003D45EC" w:rsidP="00CF4FE1">
                      <w:pPr>
                        <w:spacing w:before="240"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3D45EC" w:rsidRPr="00E30189" w:rsidRDefault="003D45EC" w:rsidP="003D45EC">
                      <w:pPr>
                        <w:pStyle w:val="Prrafodelista"/>
                        <w:spacing w:line="360" w:lineRule="auto"/>
                        <w:ind w:left="1425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D45EC" w:rsidRPr="003E5D07" w:rsidRDefault="003D45EC" w:rsidP="003D45E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D45EC" w:rsidRDefault="003D45EC" w:rsidP="003D45EC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30189">
                        <w:rPr>
                          <w:rFonts w:ascii="Arial" w:hAnsi="Arial" w:cs="Arial"/>
                        </w:rPr>
                        <w:t>Tener una vivencia del funcionamiento de dicha empresa en forma global, y afianzar el conocimiento de las tareas y responsabilidades de cada función.</w:t>
                      </w:r>
                    </w:p>
                    <w:p w:rsidR="003D45EC" w:rsidRPr="00CF4FE1" w:rsidRDefault="003D45EC" w:rsidP="00CF4FE1">
                      <w:pPr>
                        <w:spacing w:before="240"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3D45EC" w:rsidRPr="00E30189" w:rsidRDefault="003D45EC" w:rsidP="003D45EC">
                      <w:pPr>
                        <w:pStyle w:val="Prrafodelista"/>
                        <w:spacing w:line="360" w:lineRule="auto"/>
                        <w:ind w:left="1425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D45EC" w:rsidRPr="003E5D07" w:rsidRDefault="003D45EC" w:rsidP="003D45E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D45EC" w:rsidRDefault="003D45EC" w:rsidP="003D45EC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30189">
                        <w:rPr>
                          <w:rFonts w:ascii="Arial" w:hAnsi="Arial" w:cs="Arial"/>
                        </w:rPr>
                        <w:t>Tener una vivencia del funcionamiento de dicha empresa en forma global, y afianzar el conocimiento de las tareas y responsabilidades de cada función.</w:t>
                      </w:r>
                    </w:p>
                    <w:p w:rsidR="006F118F" w:rsidRPr="00C01E2F" w:rsidRDefault="006F118F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077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C9F2B2D" wp14:editId="21482941">
                <wp:simplePos x="0" y="0"/>
                <wp:positionH relativeFrom="margin">
                  <wp:posOffset>-12065</wp:posOffset>
                </wp:positionH>
                <wp:positionV relativeFrom="paragraph">
                  <wp:posOffset>6494780</wp:posOffset>
                </wp:positionV>
                <wp:extent cx="2208530" cy="534035"/>
                <wp:effectExtent l="0" t="0" r="0" b="0"/>
                <wp:wrapSquare wrapText="bothSides"/>
                <wp:docPr id="3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416077" w:rsidRDefault="00AF2A6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Intercos S.A.</w:t>
                            </w:r>
                          </w:p>
                          <w:p w:rsidR="006F118F" w:rsidRPr="007E5532" w:rsidRDefault="000E6649" w:rsidP="000E6649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E6649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Diciembre 2014 - Febrero 2015</w:t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 w:eastAsia="ar-SA"/>
                              </w:rPr>
                              <w:t xml:space="preserve"> Santiago.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2B2D" id="_x0000_s1029" type="#_x0000_t202" style="position:absolute;margin-left:-.95pt;margin-top:511.4pt;width:173.9pt;height:42.0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" filled="f" stroked="f">
                <v:textbox>
                  <w:txbxContent>
                    <w:p w:rsidR="006F118F" w:rsidRPr="00416077" w:rsidRDefault="00AF2A6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Intercos S.A.</w:t>
                      </w:r>
                    </w:p>
                    <w:p w:rsidR="006F118F" w:rsidRPr="007E5532" w:rsidRDefault="000E6649" w:rsidP="000E6649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0E6649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Diciembre 2014 - Febrero 2015</w:t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 w:eastAsia="ar-SA"/>
                        </w:rPr>
                        <w:t xml:space="preserve"> Santiago.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077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635629" wp14:editId="45ED61E6">
                <wp:simplePos x="0" y="0"/>
                <wp:positionH relativeFrom="margin">
                  <wp:posOffset>-47501</wp:posOffset>
                </wp:positionH>
                <wp:positionV relativeFrom="paragraph">
                  <wp:posOffset>6542561</wp:posOffset>
                </wp:positionV>
                <wp:extent cx="2198370" cy="475013"/>
                <wp:effectExtent l="0" t="0" r="0" b="1270"/>
                <wp:wrapNone/>
                <wp:docPr id="348" name="Rectángul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75013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9E8D0" id="Rectángulo 348" o:spid="_x0000_s1026" style="position:absolute;margin-left:-3.75pt;margin-top:515.15pt;width:173.1pt;height:37.4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" fillcolor="#515151" stroked="f" strokeweight="1pt">
                <w10:wrap anchorx="margin"/>
              </v:rect>
            </w:pict>
          </mc:Fallback>
        </mc:AlternateContent>
      </w:r>
      <w:r w:rsidR="003F6ECC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94A0B0D" wp14:editId="78969F6D">
                <wp:simplePos x="0" y="0"/>
                <wp:positionH relativeFrom="margin">
                  <wp:posOffset>-23751</wp:posOffset>
                </wp:positionH>
                <wp:positionV relativeFrom="paragraph">
                  <wp:posOffset>3953741</wp:posOffset>
                </wp:positionV>
                <wp:extent cx="2198370" cy="498219"/>
                <wp:effectExtent l="0" t="0" r="0" b="0"/>
                <wp:wrapNone/>
                <wp:docPr id="333" name="Rectángul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98219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DF1AA" id="Rectángulo 333" o:spid="_x0000_s1026" style="position:absolute;margin-left:-1.85pt;margin-top:311.3pt;width:173.1pt;height:39.2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" fillcolor="#515151" stroked="f" strokeweight="1pt">
                <w10:wrap anchorx="margin"/>
              </v:rect>
            </w:pict>
          </mc:Fallback>
        </mc:AlternateContent>
      </w:r>
      <w:r w:rsidR="003F6ECC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727C5BE3" wp14:editId="27DDF699">
                <wp:simplePos x="0" y="0"/>
                <wp:positionH relativeFrom="margin">
                  <wp:posOffset>11430</wp:posOffset>
                </wp:positionH>
                <wp:positionV relativeFrom="paragraph">
                  <wp:posOffset>3929380</wp:posOffset>
                </wp:positionV>
                <wp:extent cx="1696720" cy="521970"/>
                <wp:effectExtent l="0" t="0" r="0" b="0"/>
                <wp:wrapSquare wrapText="bothSides"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3F6ECC" w:rsidRDefault="003F6ECC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F6ECC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Tavelli</w:t>
                            </w:r>
                          </w:p>
                          <w:p w:rsidR="006F118F" w:rsidRPr="007E5532" w:rsidRDefault="002F2D1A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Julio</w:t>
                            </w:r>
                            <w:r w:rsidR="003F6ECC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2017</w:t>
                            </w:r>
                            <w:r w:rsidR="006F118F"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5BE3" id="_x0000_s1030" type="#_x0000_t202" style="position:absolute;margin-left:.9pt;margin-top:309.4pt;width:133.6pt;height:41.1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" filled="f" stroked="f">
                <v:textbox>
                  <w:txbxContent>
                    <w:p w:rsidR="006F118F" w:rsidRPr="003F6ECC" w:rsidRDefault="003F6ECC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F6ECC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Tavelli</w:t>
                      </w:r>
                    </w:p>
                    <w:p w:rsidR="006F118F" w:rsidRPr="007E5532" w:rsidRDefault="002F2D1A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Julio</w:t>
                      </w:r>
                      <w:r w:rsidR="003F6ECC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2017</w:t>
                      </w:r>
                      <w:r w:rsidR="006F118F"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257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BA21F50" wp14:editId="65980106">
                <wp:simplePos x="0" y="0"/>
                <wp:positionH relativeFrom="margin">
                  <wp:posOffset>-297180</wp:posOffset>
                </wp:positionH>
                <wp:positionV relativeFrom="paragraph">
                  <wp:posOffset>1673225</wp:posOffset>
                </wp:positionV>
                <wp:extent cx="6169660" cy="1476375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361" w:rsidRPr="00494361" w:rsidRDefault="00494361" w:rsidP="00494361">
                            <w:pPr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49436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Soy Titulada de Ingeniería en Química de la Universidad Tecnológica Metropolitana, y  me encuentro en busca d</w:t>
                            </w:r>
                            <w:r w:rsidR="00CA092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e oportunidades </w:t>
                            </w:r>
                            <w:r w:rsidRPr="0049436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para desarrollarme profesionalmente y utilizar mis herramientas. Tengo muchas ganas de aprender y</w:t>
                            </w:r>
                            <w:r w:rsidR="009E57F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trabajar, por lo que me considero</w:t>
                            </w:r>
                            <w:r w:rsidRPr="0049436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una persona muy dedicada en lo que hace y responsable. Deseo desempeñar a cabalidad las funciones que me sean asignadas para ser reconocida como una  destacada profesional, siempre en busca de mejorar, optimizar procesos y procedimientos. Donde el servicio de calidad, se alinea con mis objetivos y creencias profesionales. </w:t>
                            </w:r>
                            <w:r w:rsidR="0045777E" w:rsidRPr="0045777E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Disposición para trabajos fuera de Santiago e</w:t>
                            </w:r>
                            <w:r w:rsidR="0045777E">
                              <w:rPr>
                                <w:rFonts w:ascii="Verdana" w:eastAsia="Times New Roman" w:hAnsi="Verdana" w:cs="Verdana"/>
                                <w:lang w:eastAsia="ar-SA"/>
                              </w:rPr>
                              <w:t xml:space="preserve"> </w:t>
                            </w:r>
                            <w:r w:rsidR="0045777E" w:rsidRPr="0045777E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inmediata.</w:t>
                            </w:r>
                          </w:p>
                          <w:p w:rsidR="006F118F" w:rsidRPr="00A637D8" w:rsidRDefault="00C54257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1F50" id="_x0000_s1031" type="#_x0000_t202" style="position:absolute;margin-left:-23.4pt;margin-top:131.75pt;width:485.8pt;height:116.2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" filled="f" stroked="f">
                <v:textbox>
                  <w:txbxContent>
                    <w:p w:rsidR="00494361" w:rsidRPr="00494361" w:rsidRDefault="00494361" w:rsidP="00494361">
                      <w:pPr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49436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Soy Titulada de Ingeniería en Química de la Universidad Tecnológica Metropolitana, y  me encuentro en busca d</w:t>
                      </w:r>
                      <w:r w:rsidR="00CA092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e oportunidades </w:t>
                      </w:r>
                      <w:r w:rsidRPr="0049436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para desarrollarme profesionalmente y utilizar mis herramientas. Tengo muchas ganas de aprender y</w:t>
                      </w:r>
                      <w:r w:rsidR="009E57F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trabajar, por lo que me considero</w:t>
                      </w:r>
                      <w:r w:rsidRPr="0049436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una persona muy dedicada en lo que hace y responsable. Deseo desempeñar a cabalidad las funciones que me sean asignadas para ser reconocida como una  destacada profesional, siempre en busca de mejorar, optimizar procesos y procedimientos. Donde el servicio de calidad, se alinea con mis objetivos y creencias profesionales. </w:t>
                      </w:r>
                      <w:r w:rsidR="0045777E" w:rsidRPr="0045777E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Disposición para trabajos fuera de Santiago e</w:t>
                      </w:r>
                      <w:r w:rsidR="0045777E">
                        <w:rPr>
                          <w:rFonts w:ascii="Verdana" w:eastAsia="Times New Roman" w:hAnsi="Verdana" w:cs="Verdana"/>
                          <w:lang w:eastAsia="ar-SA"/>
                        </w:rPr>
                        <w:t xml:space="preserve"> </w:t>
                      </w:r>
                      <w:r w:rsidR="0045777E" w:rsidRPr="0045777E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inmediata.</w:t>
                      </w:r>
                    </w:p>
                    <w:p w:rsidR="006F118F" w:rsidRPr="00A637D8" w:rsidRDefault="00C54257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257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0D4E5C" wp14:editId="2083EFD2">
                <wp:simplePos x="0" y="0"/>
                <wp:positionH relativeFrom="column">
                  <wp:posOffset>-147955</wp:posOffset>
                </wp:positionH>
                <wp:positionV relativeFrom="paragraph">
                  <wp:posOffset>3720201</wp:posOffset>
                </wp:positionV>
                <wp:extent cx="89535" cy="45085"/>
                <wp:effectExtent l="3175" t="0" r="8890" b="8890"/>
                <wp:wrapNone/>
                <wp:docPr id="331" name="Triángulo isóscele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722B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31" o:spid="_x0000_s1026" type="#_x0000_t5" style="position:absolute;margin-left:-11.65pt;margin-top:292.95pt;width:7.05pt;height:3.5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" fillcolor="#6179aa" stroked="f" strokeweight="1pt"/>
            </w:pict>
          </mc:Fallback>
        </mc:AlternateContent>
      </w:r>
      <w:r w:rsidR="00C54257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0942150" wp14:editId="4DCE9B41">
                <wp:simplePos x="0" y="0"/>
                <wp:positionH relativeFrom="column">
                  <wp:posOffset>-232913</wp:posOffset>
                </wp:positionH>
                <wp:positionV relativeFrom="paragraph">
                  <wp:posOffset>3156190</wp:posOffset>
                </wp:positionV>
                <wp:extent cx="6100852" cy="3124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328" name="Rectángulo 328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n 36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Imagen 36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n 36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471" y="60385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47AD45" id="Group 1" o:spid="_x0000_s1026" style="position:absolute;margin-left:-18.35pt;margin-top:248.5pt;width:480.4pt;height:24.6pt;z-index:251817984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CjbVm4QEAADXDwAADgAAAAAAAAAAAAAAAAA6AgAAZHJzL2Uyb0RvYy54&#10;bWxQSwECLQAUAAYACAAAACEALmzwAMUAAAClAQAAGQAAAAAAAAAAAAAAAADqBgAAZHJzL19yZWxz&#10;L2Uyb0RvYy54bWwucmVsc1BLAQItABQABgAIAAAAIQC9INS44wAAAAsBAAAPAAAAAAAAAAAAAAAA&#10;AOY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328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rf8MA&#10;AADcAAAADwAAAGRycy9kb3ducmV2LnhtbERPTWvCQBC9F/wPywje6qYRSkmzShWFngRTq9dJdpoE&#10;s7Mxu01if717EHp8vO90NZpG9NS52rKCl3kEgriwuuZSwfFr9/wGwnlkjY1lUnAjB6vl5CnFRNuB&#10;D9RnvhQhhF2CCirv20RKV1Rk0M1tSxy4H9sZ9AF2pdQdDiHcNDKOoldpsObQUGFLm4qKS/ZrFKyP&#10;13h/2kV/+SFbf2/lGS82vyo1m44f7yA8jf5f/HB/agWLOKwNZ8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Brf8MAAADcAAAADwAAAAAAAAAAAAAAAACYAgAAZHJzL2Rv&#10;d25yZXYueG1sUEsFBgAAAAAEAAQA9QAAAIgDAAAAAA==&#10;" fillcolor="#6179a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60" o:spid="_x0000_s1028" type="#_x0000_t75" style="position:absolute;width:295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aCYfBAAAA3AAAAA8AAABkcnMvZG93bnJldi54bWxET89rwjAUvg/8H8ITdpupOopUo6jg8LDL&#10;1ILHR/Nsis1LSaKt//1yGOz48f1ebQbbiif50DhWMJ1kIIgrpxuuFVzOh48FiBCRNbaOScGLAmzW&#10;o7cVFtr1/EPPU6xFCuFQoAITY1dIGSpDFsPEdcSJuzlvMSboa6k99inctnKWZbm02HBqMNjR3lB1&#10;Pz2sgs8Sv+p+lsvddVvO/ffjkHWmVOp9PGyXICIN8V/85z5qBfM8zU9n0hG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aCYfBAAAA3AAAAA8AAAAAAAAAAAAAAAAAnwIA&#10;AGRycy9kb3ducmV2LnhtbFBLBQYAAAAABAAEAPcAAACNAwAAAAA=&#10;">
                  <v:imagedata r:id="rId13" o:title=""/>
                  <v:path arrowok="t"/>
                </v:shape>
                <v:shape id="Imagen 361" o:spid="_x0000_s1029" type="#_x0000_t75" style="position:absolute;left:58055;width:295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WrBzFAAAA3AAAAA8AAABkcnMvZG93bnJldi54bWxEj0trwzAQhO+B/gexhdwSOQ9McaOENJDQ&#10;Qy55GHpcrK1laq2MpMTOv68KhRyHmfmGWW0G24o7+dA4VjCbZiCIK6cbrhVcL/vJG4gQkTW2jknB&#10;gwJs1i+jFRba9Xyi+znWIkE4FKjAxNgVUobKkMUwdR1x8r6dtxiT9LXUHvsEt62cZ1kuLTacFgx2&#10;tDNU/ZxvVsGyxEPdz3P58bUtF/5422edKZUavw7bdxCRhvgM/7c/tYJFPoO/M+kI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FqwcxQAAANwAAAAPAAAAAAAAAAAAAAAA&#10;AJ8CAABkcnMvZG93bnJldi54bWxQSwUGAAAAAAQABAD3AAAAkQMAAAAA&#10;">
                  <v:imagedata r:id="rId13" o:title=""/>
                  <v:path arrowok="t"/>
                </v:shape>
                <v:shape id="Imagen 362" o:spid="_x0000_s1030" type="#_x0000_t75" style="position:absolute;left:21134;top:603;width:181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5/oHDAAAA3AAAAA8AAABkcnMvZG93bnJldi54bWxEj0+LwjAUxO/CfofwFrxpuipuqUYpLsLi&#10;zT+HPT6bZ1ttXkoStfvtjSB4HGbmN8x82ZlG3Mj52rKCr2ECgriwuuZSwWG/HqQgfEDW2FgmBf/k&#10;Ybn46M0x0/bOW7rtQikihH2GCqoQ2kxKX1Rk0A9tSxy9k3UGQ5SulNrhPcJNI0dJMpUGa44LFba0&#10;qqi47K5GwYnz1WRT5E36bfLxjzkf/7Zrp1T/s8tnIAJ14R1+tX+1gvF0BM8z8QjI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n+gcMAAADcAAAADwAAAAAAAAAAAAAAAACf&#10;AgAAZHJzL2Rvd25yZXYueG1sUEsFBgAAAAAEAAQA9wAAAI8DAAAAAA==&#10;">
                  <v:imagedata r:id="rId14" o:title=""/>
                  <v:path arrowok="t"/>
                </v:shape>
              </v:group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A26F85D" wp14:editId="1412CE5F">
                <wp:simplePos x="0" y="0"/>
                <wp:positionH relativeFrom="margin">
                  <wp:posOffset>-116840</wp:posOffset>
                </wp:positionH>
                <wp:positionV relativeFrom="paragraph">
                  <wp:posOffset>4479493</wp:posOffset>
                </wp:positionV>
                <wp:extent cx="5974080" cy="1087120"/>
                <wp:effectExtent l="0" t="0" r="0" b="0"/>
                <wp:wrapSquare wrapText="bothSides"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FFC" w:rsidRPr="00B87FFC" w:rsidRDefault="00B87FFC" w:rsidP="00B87FF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 w:eastAsia="en-US"/>
                              </w:rPr>
                            </w:pPr>
                            <w:r w:rsidRPr="00B87FF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 w:eastAsia="en-US"/>
                              </w:rPr>
                              <w:t xml:space="preserve">Mis funciones son liberar los productos que cumplan con los estándares de calidad mediante la toma de muestras y análisis </w:t>
                            </w:r>
                            <w:r w:rsidR="003B5B47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 w:eastAsia="en-US"/>
                              </w:rPr>
                              <w:t xml:space="preserve">organolépticos. </w:t>
                            </w:r>
                            <w:r w:rsidR="003B5B47" w:rsidRPr="00B87FF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 w:eastAsia="en-US"/>
                              </w:rPr>
                              <w:t>Llevar</w:t>
                            </w:r>
                            <w:r w:rsidRPr="00B87FF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 w:eastAsia="en-US"/>
                              </w:rPr>
                              <w:t xml:space="preserve"> el registro de verificación de equipos y trazabilidad de las materias primas. Participar y gestionar en la elaboración de documentación como controles de registros y levantamiento de procesos para mejorar el área designada.</w:t>
                            </w:r>
                          </w:p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F85D" id="_x0000_s1032" type="#_x0000_t202" style="position:absolute;margin-left:-9.2pt;margin-top:352.7pt;width:470.4pt;height:85.6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" filled="f" stroked="f">
                <v:textbox>
                  <w:txbxContent>
                    <w:p w:rsidR="00B87FFC" w:rsidRPr="00B87FFC" w:rsidRDefault="00B87FFC" w:rsidP="00B87FF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Theme="majorHAnsi" w:eastAsiaTheme="minorHAnsi" w:hAnsiTheme="majorHAnsi" w:cstheme="minorBidi"/>
                          <w:color w:val="515151"/>
                          <w:lang w:val="es-419" w:eastAsia="en-US"/>
                        </w:rPr>
                      </w:pPr>
                      <w:r w:rsidRPr="00B87FFC">
                        <w:rPr>
                          <w:rFonts w:asciiTheme="majorHAnsi" w:eastAsiaTheme="minorHAnsi" w:hAnsiTheme="majorHAnsi" w:cstheme="minorBidi"/>
                          <w:color w:val="515151"/>
                          <w:lang w:val="es-419" w:eastAsia="en-US"/>
                        </w:rPr>
                        <w:t xml:space="preserve">Mis funciones son liberar los productos que cumplan con los estándares de calidad mediante la toma de muestras y análisis </w:t>
                      </w:r>
                      <w:r w:rsidR="003B5B47">
                        <w:rPr>
                          <w:rFonts w:asciiTheme="majorHAnsi" w:eastAsiaTheme="minorHAnsi" w:hAnsiTheme="majorHAnsi" w:cstheme="minorBidi"/>
                          <w:color w:val="515151"/>
                          <w:lang w:val="es-419" w:eastAsia="en-US"/>
                        </w:rPr>
                        <w:t xml:space="preserve">organolépticos. </w:t>
                      </w:r>
                      <w:r w:rsidR="003B5B47" w:rsidRPr="00B87FFC">
                        <w:rPr>
                          <w:rFonts w:asciiTheme="majorHAnsi" w:eastAsiaTheme="minorHAnsi" w:hAnsiTheme="majorHAnsi" w:cstheme="minorBidi"/>
                          <w:color w:val="515151"/>
                          <w:lang w:val="es-419" w:eastAsia="en-US"/>
                        </w:rPr>
                        <w:t>Llevar</w:t>
                      </w:r>
                      <w:r w:rsidRPr="00B87FFC">
                        <w:rPr>
                          <w:rFonts w:asciiTheme="majorHAnsi" w:eastAsiaTheme="minorHAnsi" w:hAnsiTheme="majorHAnsi" w:cstheme="minorBidi"/>
                          <w:color w:val="515151"/>
                          <w:lang w:val="es-419" w:eastAsia="en-US"/>
                        </w:rPr>
                        <w:t xml:space="preserve"> el registro de verificación de equipos y trazabilidad de las materias primas. Participar y gestionar en la elaboración de documentación como controles de registros y levantamiento de procesos para mejorar el área designada.</w:t>
                      </w:r>
                    </w:p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2141F9E" wp14:editId="790DAC7D">
                <wp:simplePos x="0" y="0"/>
                <wp:positionH relativeFrom="margin">
                  <wp:posOffset>-130810</wp:posOffset>
                </wp:positionH>
                <wp:positionV relativeFrom="paragraph">
                  <wp:posOffset>7066483</wp:posOffset>
                </wp:positionV>
                <wp:extent cx="5974080" cy="1087120"/>
                <wp:effectExtent l="0" t="0" r="0" b="0"/>
                <wp:wrapSquare wrapText="bothSides"/>
                <wp:docPr id="3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649" w:rsidRPr="000E6649" w:rsidRDefault="000E6649" w:rsidP="000E6649">
                            <w:pPr>
                              <w:pStyle w:val="Default"/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</w:pPr>
                            <w:r w:rsidRPr="000E6649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La función realizada fue en relación a colaborar con el área de  gestión de calidad, realizando informes de las no conformidades de auditorías internas, actuali</w:t>
                            </w:r>
                            <w:r w:rsidR="009C6758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zación de procedimientos del área de producción</w:t>
                            </w:r>
                            <w:r w:rsidRPr="000E6649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, instructivos de trabajo y creación de registros.</w:t>
                            </w:r>
                          </w:p>
                          <w:p w:rsidR="000E6649" w:rsidRDefault="000E6649" w:rsidP="000E6649">
                            <w:pPr>
                              <w:snapToGrid w:val="0"/>
                              <w:jc w:val="both"/>
                              <w:rPr>
                                <w:rFonts w:ascii="Verdana" w:hAnsi="Verdana" w:cs="Verdana"/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lang w:val="es-AR"/>
                              </w:rPr>
                              <w:t xml:space="preserve"> </w:t>
                            </w:r>
                          </w:p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1F9E" id="_x0000_s1033" type="#_x0000_t202" style="position:absolute;margin-left:-10.3pt;margin-top:556.4pt;width:470.4pt;height:85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" filled="f" stroked="f">
                <v:textbox>
                  <w:txbxContent>
                    <w:p w:rsidR="000E6649" w:rsidRPr="000E6649" w:rsidRDefault="000E6649" w:rsidP="000E6649">
                      <w:pPr>
                        <w:pStyle w:val="Default"/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</w:pPr>
                      <w:r w:rsidRPr="000E6649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La función realizada fue en relación a colaborar con el área de  gestión de calidad, realizando informes de las no conformidades de auditorías internas, actuali</w:t>
                      </w:r>
                      <w:r w:rsidR="009C6758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zación de procedimientos del área de producción</w:t>
                      </w:r>
                      <w:r w:rsidRPr="000E6649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, instructivos de trabajo y creación de registros.</w:t>
                      </w:r>
                    </w:p>
                    <w:p w:rsidR="000E6649" w:rsidRDefault="000E6649" w:rsidP="000E6649">
                      <w:pPr>
                        <w:snapToGrid w:val="0"/>
                        <w:jc w:val="both"/>
                        <w:rPr>
                          <w:rFonts w:ascii="Verdana" w:hAnsi="Verdana" w:cs="Verdana"/>
                          <w:b/>
                          <w:bCs/>
                          <w:lang w:val="es-A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lang w:val="es-AR"/>
                        </w:rPr>
                        <w:t xml:space="preserve"> </w:t>
                      </w:r>
                    </w:p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w:drawing>
          <wp:anchor distT="0" distB="0" distL="114300" distR="114300" simplePos="0" relativeHeight="251833344" behindDoc="1" locked="0" layoutInCell="1" allowOverlap="1" wp14:anchorId="3ED189D3" wp14:editId="07A13242">
            <wp:simplePos x="0" y="0"/>
            <wp:positionH relativeFrom="column">
              <wp:posOffset>2102282</wp:posOffset>
            </wp:positionH>
            <wp:positionV relativeFrom="paragraph">
              <wp:posOffset>6542405</wp:posOffset>
            </wp:positionV>
            <wp:extent cx="3710305" cy="421640"/>
            <wp:effectExtent l="0" t="0" r="4445" b="0"/>
            <wp:wrapNone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C80E0A6" wp14:editId="17370338">
                <wp:simplePos x="0" y="0"/>
                <wp:positionH relativeFrom="margin">
                  <wp:posOffset>-52705</wp:posOffset>
                </wp:positionH>
                <wp:positionV relativeFrom="paragraph">
                  <wp:posOffset>6234430</wp:posOffset>
                </wp:positionV>
                <wp:extent cx="3997960" cy="1404620"/>
                <wp:effectExtent l="0" t="0" r="2540" b="0"/>
                <wp:wrapSquare wrapText="bothSides"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220C2" w:rsidRDefault="00416077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Práctica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0E0A6" id="_x0000_s1034" type="#_x0000_t202" style="position:absolute;margin-left:-4.15pt;margin-top:490.9pt;width:314.8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" stroked="f">
                <v:textbox style="mso-fit-shape-to-text:t">
                  <w:txbxContent>
                    <w:p w:rsidR="006F118F" w:rsidRPr="006220C2" w:rsidRDefault="00416077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Práctica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48336B0" wp14:editId="28D5D262">
                <wp:simplePos x="0" y="0"/>
                <wp:positionH relativeFrom="column">
                  <wp:posOffset>-146050</wp:posOffset>
                </wp:positionH>
                <wp:positionV relativeFrom="paragraph">
                  <wp:posOffset>6368847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DCC5" id="Triángulo isósceles 346" o:spid="_x0000_s1026" type="#_x0000_t5" style="position:absolute;margin-left:-11.5pt;margin-top:501.5pt;width:7.05pt;height:3.5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" fillcolor="#6179aa" stroked="f" strokeweight="1pt"/>
            </w:pict>
          </mc:Fallback>
        </mc:AlternateContent>
      </w:r>
      <w:r w:rsidR="005A3C52" w:rsidRPr="006F118F">
        <w:rPr>
          <w:noProof/>
          <w:lang w:val="es-CL" w:eastAsia="es-CL"/>
        </w:rPr>
        <w:drawing>
          <wp:anchor distT="0" distB="0" distL="114300" distR="114300" simplePos="0" relativeHeight="251825152" behindDoc="1" locked="0" layoutInCell="1" allowOverlap="1" wp14:anchorId="456F1128" wp14:editId="50F20F69">
            <wp:simplePos x="0" y="0"/>
            <wp:positionH relativeFrom="column">
              <wp:posOffset>2125345</wp:posOffset>
            </wp:positionH>
            <wp:positionV relativeFrom="paragraph">
              <wp:posOffset>3957955</wp:posOffset>
            </wp:positionV>
            <wp:extent cx="3710305" cy="421640"/>
            <wp:effectExtent l="0" t="0" r="4445" b="0"/>
            <wp:wrapNone/>
            <wp:docPr id="363" name="Imagen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A5889B4" wp14:editId="51A78592">
                <wp:simplePos x="0" y="0"/>
                <wp:positionH relativeFrom="margin">
                  <wp:posOffset>-137795</wp:posOffset>
                </wp:positionH>
                <wp:positionV relativeFrom="paragraph">
                  <wp:posOffset>3560968</wp:posOffset>
                </wp:positionV>
                <wp:extent cx="3997960" cy="1404620"/>
                <wp:effectExtent l="0" t="0" r="2540" b="0"/>
                <wp:wrapSquare wrapText="bothSides"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220C2" w:rsidRDefault="003F6ECC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Supervisor</w:t>
                            </w:r>
                            <w:r w:rsidR="005C06C8"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 xml:space="preserve"> de Aseguramiento de 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889B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10.85pt;margin-top:280.4pt;width:314.8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" stroked="f">
                <v:textbox style="mso-fit-shape-to-text:t">
                  <w:txbxContent>
                    <w:p w:rsidR="006F118F" w:rsidRPr="006220C2" w:rsidRDefault="003F6ECC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Supervisor</w:t>
                      </w:r>
                      <w:r w:rsidR="005C06C8"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a</w:t>
                      </w:r>
                      <w:bookmarkStart w:id="1" w:name="_GoBack"/>
                      <w:bookmarkEnd w:id="1"/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 xml:space="preserve"> de Aseguramiento de Calidad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2BC214F" wp14:editId="2656A36D">
                <wp:simplePos x="0" y="0"/>
                <wp:positionH relativeFrom="margin">
                  <wp:posOffset>233792</wp:posOffset>
                </wp:positionH>
                <wp:positionV relativeFrom="paragraph">
                  <wp:posOffset>3133090</wp:posOffset>
                </wp:positionV>
                <wp:extent cx="1630680" cy="1404620"/>
                <wp:effectExtent l="0" t="0" r="0" b="0"/>
                <wp:wrapSquare wrapText="bothSides"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1B591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C214F" id="_x0000_s1036" type="#_x0000_t202" style="position:absolute;margin-left:18.4pt;margin-top:246.7pt;width:128.4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ATFgIAAAQEAAAOAAAAZHJzL2Uyb0RvYy54bWysU9uO2yAQfa/Uf0C8N3a8SZpYcVbbbFNV&#10;2l6kbT+AAI5RgaFAYm+/vgPOZq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" filled="f" stroked="f">
                <v:textbox style="mso-fit-shape-to-text:t">
                  <w:txbxContent>
                    <w:p w:rsidR="006F118F" w:rsidRPr="001B5912" w:rsidRDefault="006F118F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88DA44F" wp14:editId="3CE53268">
                <wp:simplePos x="0" y="0"/>
                <wp:positionH relativeFrom="page">
                  <wp:posOffset>2766695</wp:posOffset>
                </wp:positionH>
                <wp:positionV relativeFrom="paragraph">
                  <wp:posOffset>198232</wp:posOffset>
                </wp:positionV>
                <wp:extent cx="3776345" cy="133858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33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582" w:rsidRPr="00115582" w:rsidRDefault="00115582" w:rsidP="0011558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115582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>Dirección</w:t>
                            </w:r>
                            <w:r w:rsidRPr="00115582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15582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15582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Tineo 9531 La Florida, Santiago.</w:t>
                            </w:r>
                            <w:r w:rsidRPr="00115582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7648F" w:rsidRPr="00F7648F" w:rsidRDefault="00F7648F" w:rsidP="00F7648F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>Fecha de Nacimiento</w:t>
                            </w:r>
                            <w:r w:rsidRPr="00F764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15582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64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: 13 de Octubre de 1989.</w:t>
                            </w:r>
                          </w:p>
                          <w:p w:rsidR="00F7648F" w:rsidRPr="00F7648F" w:rsidRDefault="00F7648F" w:rsidP="00F7648F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>Nº Teléfono</w:t>
                            </w:r>
                            <w:r w:rsidRP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ab/>
                            </w:r>
                            <w:r w:rsidRP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ab/>
                            </w:r>
                            <w:r w:rsidRPr="00F764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: (+569)75220555.</w:t>
                            </w:r>
                          </w:p>
                          <w:p w:rsidR="00F7648F" w:rsidRDefault="006F118F" w:rsidP="00F7648F">
                            <w:pPr>
                              <w:spacing w:after="0" w:line="240" w:lineRule="auto"/>
                              <w:rPr>
                                <w:rStyle w:val="Hipervnculo"/>
                                <w:rFonts w:ascii="Gill Sans MT" w:eastAsia="Times New Roman" w:hAnsi="Gill Sans MT" w:cs="Arial"/>
                                <w:sz w:val="24"/>
                                <w:szCs w:val="24"/>
                              </w:rPr>
                            </w:pPr>
                            <w:r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E-mail</w:t>
                            </w:r>
                            <w:r w:rsid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                            </w:t>
                            </w:r>
                            <w:r w:rsidR="00BD67B6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 :</w:t>
                            </w:r>
                            <w:r w:rsidR="00F7648F" w:rsidRPr="00F7648F">
                              <w:t xml:space="preserve"> </w:t>
                            </w:r>
                            <w:hyperlink r:id="rId16" w:history="1">
                              <w:r w:rsidR="00F7648F" w:rsidRPr="00046CC4">
                                <w:rPr>
                                  <w:rStyle w:val="Hipervnculo"/>
                                  <w:rFonts w:ascii="Gill Sans MT" w:eastAsia="Times New Roman" w:hAnsi="Gill Sans MT" w:cs="Arial"/>
                                  <w:sz w:val="24"/>
                                  <w:szCs w:val="24"/>
                                </w:rPr>
                                <w:t>pamela.canto</w:t>
                              </w:r>
                              <w:r w:rsidR="00F7648F">
                                <w:rPr>
                                  <w:rStyle w:val="Hipervnculo"/>
                                  <w:rFonts w:ascii="Gill Sans MT" w:eastAsia="Times New Roman" w:hAnsi="Gill Sans MT" w:cs="Arial"/>
                                  <w:sz w:val="24"/>
                                  <w:szCs w:val="24"/>
                                </w:rPr>
                                <w:t>.qca@g</w:t>
                              </w:r>
                              <w:r w:rsidR="00F7648F" w:rsidRPr="00046CC4">
                                <w:rPr>
                                  <w:rStyle w:val="Hipervnculo"/>
                                  <w:rFonts w:ascii="Gill Sans MT" w:eastAsia="Times New Roman" w:hAnsi="Gill Sans MT" w:cs="Arial"/>
                                  <w:sz w:val="24"/>
                                  <w:szCs w:val="24"/>
                                </w:rPr>
                                <w:t>mail.com</w:t>
                              </w:r>
                            </w:hyperlink>
                          </w:p>
                          <w:p w:rsidR="00F7648F" w:rsidRPr="00F7648F" w:rsidRDefault="00F7648F" w:rsidP="00F7648F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>Estado Civil</w:t>
                            </w:r>
                            <w:r w:rsidRP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ab/>
                            </w:r>
                            <w:r w:rsidRPr="00F764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Pr="00F764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: Soltera.</w:t>
                            </w:r>
                          </w:p>
                          <w:p w:rsidR="00F7648F" w:rsidRPr="00F7648F" w:rsidRDefault="00F7648F" w:rsidP="00F7648F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115582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>Nacionalidad</w:t>
                            </w:r>
                            <w:r w:rsidRPr="00115582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ab/>
                            </w:r>
                            <w:r w:rsidRPr="00F764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ab/>
                              <w:t xml:space="preserve">   : Chilena.</w:t>
                            </w:r>
                          </w:p>
                          <w:p w:rsidR="006F118F" w:rsidRPr="009D3B1A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A44F" id="_x0000_s1037" type="#_x0000_t202" style="position:absolute;margin-left:217.85pt;margin-top:15.6pt;width:297.35pt;height:105.4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" filled="f" stroked="f">
                <v:textbox>
                  <w:txbxContent>
                    <w:p w:rsidR="00115582" w:rsidRPr="00115582" w:rsidRDefault="00115582" w:rsidP="00115582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</w:pPr>
                      <w:r w:rsidRPr="00115582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>Dirección</w:t>
                      </w:r>
                      <w:r w:rsidRPr="00115582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ab/>
                        <w:t xml:space="preserve">             </w:t>
                      </w:r>
                      <w:r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 xml:space="preserve">   </w:t>
                      </w:r>
                      <w:r w:rsidRPr="00115582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 xml:space="preserve">: </w:t>
                      </w:r>
                      <w:r w:rsidRPr="00115582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Tineo 9531 La Florida, Santiago.</w:t>
                      </w:r>
                      <w:r w:rsidRPr="00115582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7648F" w:rsidRPr="00F7648F" w:rsidRDefault="00F7648F" w:rsidP="00F7648F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>Fecha de Nacimiento</w:t>
                      </w:r>
                      <w:r w:rsidRPr="00F764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</w:t>
                      </w:r>
                      <w:r w:rsidR="00115582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Pr="00F764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: 13 de Octubre de 1989.</w:t>
                      </w:r>
                    </w:p>
                    <w:p w:rsidR="00F7648F" w:rsidRPr="00F7648F" w:rsidRDefault="00F7648F" w:rsidP="00F7648F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>Nº Teléfono</w:t>
                      </w:r>
                      <w:r w:rsidRP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ab/>
                      </w:r>
                      <w:r w:rsidRP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ab/>
                      </w:r>
                      <w:r w:rsidRPr="00F764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: (+569)75220555.</w:t>
                      </w:r>
                    </w:p>
                    <w:p w:rsidR="00F7648F" w:rsidRDefault="006F118F" w:rsidP="00F7648F">
                      <w:pPr>
                        <w:spacing w:after="0" w:line="240" w:lineRule="auto"/>
                        <w:rPr>
                          <w:rStyle w:val="Hipervnculo"/>
                          <w:rFonts w:ascii="Gill Sans MT" w:eastAsia="Times New Roman" w:hAnsi="Gill Sans MT" w:cs="Arial"/>
                          <w:sz w:val="24"/>
                          <w:szCs w:val="24"/>
                        </w:rPr>
                      </w:pPr>
                      <w:r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E-mail</w:t>
                      </w:r>
                      <w:r w:rsid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                            </w:t>
                      </w:r>
                      <w:r w:rsidR="00BD67B6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 :</w:t>
                      </w:r>
                      <w:r w:rsidR="00F7648F" w:rsidRPr="00F7648F">
                        <w:t xml:space="preserve"> </w:t>
                      </w:r>
                      <w:hyperlink r:id="rId17" w:history="1">
                        <w:r w:rsidR="00F7648F" w:rsidRPr="00046CC4">
                          <w:rPr>
                            <w:rStyle w:val="Hipervnculo"/>
                            <w:rFonts w:ascii="Gill Sans MT" w:eastAsia="Times New Roman" w:hAnsi="Gill Sans MT" w:cs="Arial"/>
                            <w:sz w:val="24"/>
                            <w:szCs w:val="24"/>
                          </w:rPr>
                          <w:t>pamela.canto</w:t>
                        </w:r>
                        <w:r w:rsidR="00F7648F">
                          <w:rPr>
                            <w:rStyle w:val="Hipervnculo"/>
                            <w:rFonts w:ascii="Gill Sans MT" w:eastAsia="Times New Roman" w:hAnsi="Gill Sans MT" w:cs="Arial"/>
                            <w:sz w:val="24"/>
                            <w:szCs w:val="24"/>
                          </w:rPr>
                          <w:t>.qca@g</w:t>
                        </w:r>
                        <w:r w:rsidR="00F7648F" w:rsidRPr="00046CC4">
                          <w:rPr>
                            <w:rStyle w:val="Hipervnculo"/>
                            <w:rFonts w:ascii="Gill Sans MT" w:eastAsia="Times New Roman" w:hAnsi="Gill Sans MT" w:cs="Arial"/>
                            <w:sz w:val="24"/>
                            <w:szCs w:val="24"/>
                          </w:rPr>
                          <w:t>mail.com</w:t>
                        </w:r>
                      </w:hyperlink>
                    </w:p>
                    <w:p w:rsidR="00F7648F" w:rsidRPr="00F7648F" w:rsidRDefault="00F7648F" w:rsidP="00F7648F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>Estado Civil</w:t>
                      </w:r>
                      <w:r w:rsidRP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ab/>
                      </w:r>
                      <w:r w:rsidRPr="00F764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Pr="00F764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: Soltera.</w:t>
                      </w:r>
                    </w:p>
                    <w:p w:rsidR="00F7648F" w:rsidRPr="00F7648F" w:rsidRDefault="00F7648F" w:rsidP="00F7648F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115582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>Nacionalidad</w:t>
                      </w:r>
                      <w:r w:rsidRPr="00115582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ab/>
                      </w:r>
                      <w:r w:rsidRPr="00F764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ab/>
                        <w:t xml:space="preserve">   : Chilena.</w:t>
                      </w:r>
                    </w:p>
                    <w:p w:rsidR="006F118F" w:rsidRPr="009D3B1A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08EF">
        <w:br w:type="page"/>
      </w:r>
    </w:p>
    <w:p w:rsidR="004A17D5" w:rsidRDefault="00616A3A">
      <w:r w:rsidRPr="00A24E8B">
        <w:rPr>
          <w:noProof/>
          <w:lang w:val="es-CL"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F49D6E1" wp14:editId="0EC54564">
                <wp:simplePos x="0" y="0"/>
                <wp:positionH relativeFrom="margin">
                  <wp:posOffset>260985</wp:posOffset>
                </wp:positionH>
                <wp:positionV relativeFrom="paragraph">
                  <wp:posOffset>260985</wp:posOffset>
                </wp:positionV>
                <wp:extent cx="3942080" cy="581660"/>
                <wp:effectExtent l="0" t="0" r="0" b="0"/>
                <wp:wrapSquare wrapText="bothSides"/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7E5532" w:rsidRDefault="00616A3A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iCs/>
                                <w:sz w:val="20"/>
                                <w:szCs w:val="20"/>
                                <w:lang w:val="es-AR" w:eastAsia="ar-SA"/>
                              </w:rPr>
                              <w:t xml:space="preserve"> </w:t>
                            </w:r>
                            <w:r w:rsidRPr="00616A3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Pontificia Universidad Católica de Chile</w:t>
                            </w:r>
                          </w:p>
                          <w:p w:rsidR="00A24E8B" w:rsidRPr="007E5532" w:rsidRDefault="002F2D1A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Marzo 2015 – Julio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D6E1" id="_x0000_s1038" type="#_x0000_t202" style="position:absolute;margin-left:20.55pt;margin-top:20.55pt;width:310.4pt;height:45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" filled="f" stroked="f">
                <v:textbox>
                  <w:txbxContent>
                    <w:p w:rsidR="00A24E8B" w:rsidRPr="007E5532" w:rsidRDefault="00616A3A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Verdana"/>
                          <w:iCs/>
                          <w:sz w:val="20"/>
                          <w:szCs w:val="20"/>
                          <w:lang w:val="es-AR" w:eastAsia="ar-SA"/>
                        </w:rPr>
                        <w:t xml:space="preserve"> </w:t>
                      </w:r>
                      <w:r w:rsidRPr="00616A3A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Pontificia Universidad Católica de Chile</w:t>
                      </w:r>
                    </w:p>
                    <w:p w:rsidR="00A24E8B" w:rsidRPr="007E5532" w:rsidRDefault="002F2D1A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Marzo 2015 – Julio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420F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94079B" wp14:editId="5BF488F8">
                <wp:simplePos x="0" y="0"/>
                <wp:positionH relativeFrom="column">
                  <wp:posOffset>41275</wp:posOffset>
                </wp:positionH>
                <wp:positionV relativeFrom="paragraph">
                  <wp:posOffset>78016</wp:posOffset>
                </wp:positionV>
                <wp:extent cx="89535" cy="45085"/>
                <wp:effectExtent l="3175" t="0" r="8890" b="8890"/>
                <wp:wrapNone/>
                <wp:docPr id="214" name="Triángulo isóscele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D028" id="Triángulo isósceles 214" o:spid="_x0000_s1026" type="#_x0000_t5" style="position:absolute;margin-left:3.25pt;margin-top:6.15pt;width:7.05pt;height:3.5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" fillcolor="#6179aa" stroked="f" strokeweight="1pt"/>
            </w:pict>
          </mc:Fallback>
        </mc:AlternateContent>
      </w:r>
      <w:r w:rsidR="00A4420F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F376CC2" wp14:editId="1C542013">
                <wp:simplePos x="0" y="0"/>
                <wp:positionH relativeFrom="margin">
                  <wp:posOffset>81280</wp:posOffset>
                </wp:positionH>
                <wp:positionV relativeFrom="page">
                  <wp:posOffset>848449</wp:posOffset>
                </wp:positionV>
                <wp:extent cx="3997960" cy="351155"/>
                <wp:effectExtent l="0" t="0" r="2540" b="0"/>
                <wp:wrapSquare wrapText="bothSides"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6220C2" w:rsidRDefault="00616A3A" w:rsidP="00A24E8B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Tesista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76CC2" id="_x0000_s1039" type="#_x0000_t202" style="position:absolute;margin-left:6.4pt;margin-top:66.8pt;width:314.8pt;height:27.65pt;z-index:-251547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" stroked="f">
                <v:textbox style="mso-fit-shape-to-text:t">
                  <w:txbxContent>
                    <w:p w:rsidR="00A24E8B" w:rsidRPr="006220C2" w:rsidRDefault="00616A3A" w:rsidP="00A24E8B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Tesista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F10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F4B52" wp14:editId="7CD9817F">
                <wp:simplePos x="0" y="0"/>
                <wp:positionH relativeFrom="page">
                  <wp:align>left</wp:align>
                </wp:positionH>
                <wp:positionV relativeFrom="paragraph">
                  <wp:posOffset>-906716</wp:posOffset>
                </wp:positionV>
                <wp:extent cx="415636" cy="10674542"/>
                <wp:effectExtent l="0" t="0" r="3810" b="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74542"/>
                        </a:xfrm>
                        <a:prstGeom prst="rect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DF2E3" id="Rectángulo 210" o:spid="_x0000_s1026" style="position:absolute;margin-left:0;margin-top:-71.4pt;width:32.75pt;height:840.5pt;z-index:251722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" fillcolor="#a98e50" stroked="f" strokeweight="1pt">
                <w10:wrap anchorx="page"/>
              </v:rect>
            </w:pict>
          </mc:Fallback>
        </mc:AlternateContent>
      </w:r>
    </w:p>
    <w:p w:rsidR="004A17D5" w:rsidRDefault="001876AC">
      <w:r w:rsidRPr="00A24E8B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B79B288" wp14:editId="46C2D4D6">
                <wp:simplePos x="0" y="0"/>
                <wp:positionH relativeFrom="margin">
                  <wp:align>left</wp:align>
                </wp:positionH>
                <wp:positionV relativeFrom="paragraph">
                  <wp:posOffset>213014</wp:posOffset>
                </wp:positionV>
                <wp:extent cx="213756" cy="1627109"/>
                <wp:effectExtent l="0" t="0" r="34290" b="30480"/>
                <wp:wrapNone/>
                <wp:docPr id="220" name="Grupo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756" cy="1627109"/>
                          <a:chOff x="0" y="0"/>
                          <a:chExt cx="165100" cy="1807176"/>
                        </a:xfrm>
                      </wpg:grpSpPr>
                      <wps:wsp>
                        <wps:cNvPr id="221" name="Conector recto 221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Conector recto 222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69B76" id="Grupo 220" o:spid="_x0000_s1026" style="position:absolute;margin-left:0;margin-top:16.75pt;width:16.85pt;height:128.1pt;z-index:251737088;mso-position-horizontal:left;mso-position-horizontal-relative:margin;mso-width-relative:margin;mso-height-relative:margin" coordsize="1651,1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">
                <v:line id="Conector recto 221" o:spid="_x0000_s1027" style="position:absolute;visibility:visible;mso-wrap-style:square" from="35,0" to="35,18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DNa8QAAADcAAAADwAAAGRycy9kb3ducmV2LnhtbESPQWsCMRSE74X+h/AK3mrWPYisRpGK&#10;2JPWtej1uXnurt28hE2q6b83hUKPw8x8w8wW0XTiRr1vLSsYDTMQxJXVLdcKPg/r1wkIH5A1dpZJ&#10;wQ95WMyfn2ZYaHvnPd3KUIsEYV+ggiYEV0jpq4YM+qF1xMm72N5gSLKvpe7xnuCmk3mWjaXBltNC&#10;g47eGqq+ym+jwO14G4/72LrSnS+na3b42KxWSg1e4nIKIlAM/+G/9rtWkOcj+D2Tj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M1rxAAAANwAAAAPAAAAAAAAAAAA&#10;AAAAAKECAABkcnMvZG93bnJldi54bWxQSwUGAAAAAAQABAD5AAAAkgMAAAAA&#10;" strokecolor="#6179aa" strokeweight=".5pt">
                  <v:stroke joinstyle="miter"/>
                </v:line>
                <v:line id="Conector recto 222" o:spid="_x0000_s1028" style="position:absolute;visibility:visible;mso-wrap-style:square" from="0,35" to="1651,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THMQAAADcAAAADwAAAGRycy9kb3ducmV2LnhtbESPQWsCMRSE74X+h/AKvdWse5CyGkUU&#10;sSdbV9Hrc/PcXd28hE2q6b9vCgWPw8x8w0xm0XTiRr1vLSsYDjIQxJXVLdcK9rvV2zsIH5A1dpZJ&#10;wQ95mE2fnyZYaHvnLd3KUIsEYV+ggiYEV0jpq4YM+oF1xMk7295gSLKvpe7xnuCmk3mWjaTBltNC&#10;g44WDVXX8tsocJ+8iYdtbF3pTufjJdt9rZdLpV5f4nwMIlAMj/B/+0MryPMc/s6kIy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AlMcxAAAANwAAAAPAAAAAAAAAAAA&#10;AAAAAKECAABkcnMvZG93bnJldi54bWxQSwUGAAAAAAQABAD5AAAAkgMAAAAA&#10;" strokecolor="#6179aa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0959A8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6BEFE2" wp14:editId="36DE7849">
                <wp:simplePos x="0" y="0"/>
                <wp:positionH relativeFrom="margin">
                  <wp:posOffset>166181</wp:posOffset>
                </wp:positionH>
                <wp:positionV relativeFrom="paragraph">
                  <wp:posOffset>10985</wp:posOffset>
                </wp:positionV>
                <wp:extent cx="4049486" cy="522515"/>
                <wp:effectExtent l="0" t="0" r="8255" b="0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486" cy="522515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E08E2" id="Rectángulo 216" o:spid="_x0000_s1026" style="position:absolute;margin-left:13.1pt;margin-top:.85pt;width:318.85pt;height:41.1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" fillcolor="#515151" stroked="f" strokeweight="1pt">
                <w10:wrap anchorx="margin"/>
              </v:rect>
            </w:pict>
          </mc:Fallback>
        </mc:AlternateContent>
      </w:r>
      <w:r w:rsidR="004A17D5">
        <w:rPr>
          <w:noProof/>
          <w:lang w:val="es-CL" w:eastAsia="es-CL"/>
        </w:rPr>
        <w:drawing>
          <wp:anchor distT="0" distB="0" distL="114300" distR="114300" simplePos="0" relativeHeight="251739136" behindDoc="1" locked="0" layoutInCell="1" allowOverlap="1" wp14:anchorId="607B37D1" wp14:editId="72193992">
            <wp:simplePos x="0" y="0"/>
            <wp:positionH relativeFrom="column">
              <wp:posOffset>2335258</wp:posOffset>
            </wp:positionH>
            <wp:positionV relativeFrom="paragraph">
              <wp:posOffset>10795</wp:posOffset>
            </wp:positionV>
            <wp:extent cx="3710305" cy="421640"/>
            <wp:effectExtent l="0" t="0" r="4445" b="0"/>
            <wp:wrapNone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5E1" w:rsidRPr="002225E1" w:rsidRDefault="00A573D6" w:rsidP="002225E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CE2AC4" wp14:editId="6D4B8F7F">
                <wp:simplePos x="0" y="0"/>
                <wp:positionH relativeFrom="margin">
                  <wp:posOffset>425302</wp:posOffset>
                </wp:positionH>
                <wp:positionV relativeFrom="paragraph">
                  <wp:posOffset>1533747</wp:posOffset>
                </wp:positionV>
                <wp:extent cx="68255" cy="63795"/>
                <wp:effectExtent l="0" t="0" r="8255" b="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5" cy="63795"/>
                        </a:xfrm>
                        <a:prstGeom prst="ellips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89395" id="Elipse 21" o:spid="_x0000_s1026" style="position:absolute;margin-left:33.5pt;margin-top:120.75pt;width:5.35pt;height: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" fillcolor="#6179aa" stroked="f" strokeweight="1pt">
                <v:stroke joinstyle="miter"/>
                <w10:wrap anchorx="margin"/>
              </v:oval>
            </w:pict>
          </mc:Fallback>
        </mc:AlternateContent>
      </w:r>
      <w:r w:rsidR="0049706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605642</wp:posOffset>
                </wp:positionH>
                <wp:positionV relativeFrom="paragraph">
                  <wp:posOffset>1376053</wp:posOffset>
                </wp:positionV>
                <wp:extent cx="5427023" cy="510606"/>
                <wp:effectExtent l="0" t="0" r="21590" b="2286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023" cy="510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06E" w:rsidRPr="0049706E" w:rsidRDefault="009C6758" w:rsidP="0049706E">
                            <w:pPr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Conocimiento del</w:t>
                            </w:r>
                            <w:r w:rsidR="00F93C99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706E" w:rsidRPr="0049706E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método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C</w:t>
                            </w:r>
                            <w:r w:rsidR="0049706E" w:rsidRPr="0049706E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romatográfico (HPLC), lo que implica un buen manejo del tratamiento de la muestra, optimizac</w:t>
                            </w:r>
                            <w:r w:rsidR="00F93C99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ión de</w:t>
                            </w:r>
                            <w:r w:rsidR="0049706E" w:rsidRPr="0049706E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parámetros y calibración de instrumentos. </w:t>
                            </w:r>
                          </w:p>
                          <w:p w:rsidR="0049706E" w:rsidRDefault="00497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40" type="#_x0000_t202" style="position:absolute;margin-left:47.7pt;margin-top:108.35pt;width:427.3pt;height:40.2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" fillcolor="white [3201]" strokecolor="white [3212]" strokeweight=".5pt">
                <v:textbox>
                  <w:txbxContent>
                    <w:p w:rsidR="0049706E" w:rsidRPr="0049706E" w:rsidRDefault="009C6758" w:rsidP="0049706E">
                      <w:pPr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Conocimiento del</w:t>
                      </w:r>
                      <w:r w:rsidR="00F93C99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49706E" w:rsidRPr="0049706E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método 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C</w:t>
                      </w:r>
                      <w:r w:rsidR="0049706E" w:rsidRPr="0049706E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romatográfico (HPLC), lo que implica un buen manejo del tratamiento de la muestra, optimizac</w:t>
                      </w:r>
                      <w:r w:rsidR="00F93C99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ión de</w:t>
                      </w:r>
                      <w:r w:rsidR="0049706E" w:rsidRPr="0049706E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parámetros y calibración de instrumentos. </w:t>
                      </w:r>
                    </w:p>
                    <w:p w:rsidR="0049706E" w:rsidRDefault="0049706E"/>
                  </w:txbxContent>
                </v:textbox>
              </v:shape>
            </w:pict>
          </mc:Fallback>
        </mc:AlternateContent>
      </w:r>
      <w:r w:rsidR="000959A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FB9516E" wp14:editId="53759252">
                <wp:simplePos x="0" y="0"/>
                <wp:positionH relativeFrom="margin">
                  <wp:posOffset>106680</wp:posOffset>
                </wp:positionH>
                <wp:positionV relativeFrom="paragraph">
                  <wp:posOffset>389890</wp:posOffset>
                </wp:positionV>
                <wp:extent cx="5871210" cy="1115695"/>
                <wp:effectExtent l="0" t="0" r="0" b="0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8CC" w:rsidRDefault="00042A24" w:rsidP="00042A24">
                            <w:pPr>
                              <w:pStyle w:val="Default"/>
                              <w:jc w:val="both"/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</w:pPr>
                            <w:r w:rsidRPr="00042A24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Trabajo de Titulación con el tema</w:t>
                            </w:r>
                            <w:r w:rsidR="000959A8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de</w:t>
                            </w:r>
                            <w:r w:rsidRPr="00042A24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“Estudio de adsorción de quinolonas sobre la fracción orgánica de suelos derivados de materiales volcánicos</w:t>
                            </w:r>
                            <w:r w:rsidR="004D7E44" w:rsidRPr="00042A24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”, correspondiente</w:t>
                            </w:r>
                            <w:r w:rsidRPr="00042A24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a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l</w:t>
                            </w:r>
                            <w:r w:rsidRPr="00042A24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Programa Fondecyt Regular N°1130094</w:t>
                            </w:r>
                            <w:r w:rsidR="00CA092F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.</w:t>
                            </w:r>
                            <w:r w:rsidR="009C6758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</w:t>
                            </w:r>
                            <w:r w:rsidR="00CA092F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R</w:t>
                            </w:r>
                            <w:r w:rsidRPr="00042A24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ealizado en la Pontificia Universidad Católica</w:t>
                            </w:r>
                            <w:r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de Chile, Departamento</w:t>
                            </w:r>
                            <w:r w:rsidR="009D30D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de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</w:t>
                            </w:r>
                            <w:r w:rsidR="002225E1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Química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</w:t>
                            </w:r>
                            <w:r w:rsidR="002225E1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Inorgánica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,</w:t>
                            </w:r>
                            <w:r w:rsidR="002225E1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Facultad de </w:t>
                            </w:r>
                            <w:r w:rsidR="002225E1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Química.</w:t>
                            </w:r>
                          </w:p>
                          <w:p w:rsidR="00B118CC" w:rsidRDefault="002225E1" w:rsidP="00042A24">
                            <w:pPr>
                              <w:pStyle w:val="Default"/>
                              <w:jc w:val="both"/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</w:pPr>
                            <w:r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Pro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fesora: Dra. </w:t>
                            </w:r>
                            <w:r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Mónica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Paulina </w:t>
                            </w:r>
                            <w:r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>Antilén</w:t>
                            </w:r>
                            <w:r w:rsidR="00B118CC"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  <w:t xml:space="preserve"> Lizana.</w:t>
                            </w:r>
                          </w:p>
                          <w:p w:rsidR="00B118CC" w:rsidRDefault="001876AC" w:rsidP="00042A24">
                            <w:pPr>
                              <w:pStyle w:val="Default"/>
                              <w:jc w:val="both"/>
                              <w:rPr>
                                <w:rFonts w:asciiTheme="majorHAnsi" w:eastAsiaTheme="minorHAnsi" w:hAnsiTheme="majorHAnsi" w:cstheme="minorBidi"/>
                                <w:color w:val="515151"/>
                                <w:lang w:val="es-419"/>
                              </w:rPr>
                            </w:pPr>
                            <w:r w:rsidRPr="001876AC">
                              <w:rPr>
                                <w:rFonts w:asciiTheme="majorHAnsi" w:eastAsiaTheme="minorHAnsi" w:hAnsiTheme="majorHAnsi" w:cstheme="minorBidi"/>
                                <w:noProof/>
                                <w:color w:val="515151"/>
                                <w:lang w:eastAsia="es-CL"/>
                              </w:rPr>
                              <w:drawing>
                                <wp:inline distT="0" distB="0" distL="0" distR="0">
                                  <wp:extent cx="427355" cy="12065"/>
                                  <wp:effectExtent l="0" t="0" r="0" b="6985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35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4E8B" w:rsidRPr="00A637D8" w:rsidRDefault="00A24E8B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516E" id="_x0000_s1041" type="#_x0000_t202" style="position:absolute;margin-left:8.4pt;margin-top:30.7pt;width:462.3pt;height:87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" filled="f" stroked="f">
                <v:textbox>
                  <w:txbxContent>
                    <w:p w:rsidR="00B118CC" w:rsidRDefault="00042A24" w:rsidP="00042A24">
                      <w:pPr>
                        <w:pStyle w:val="Default"/>
                        <w:jc w:val="both"/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</w:pPr>
                      <w:r w:rsidRPr="00042A24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Trabajo de Titulación con el tema</w:t>
                      </w:r>
                      <w:r w:rsidR="000959A8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de</w:t>
                      </w:r>
                      <w:r w:rsidRPr="00042A24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“Estudio de adsorción de quinolonas sobre la fracción orgánica de suelos derivados de materiales volcánicos</w:t>
                      </w:r>
                      <w:r w:rsidR="004D7E44" w:rsidRPr="00042A24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”, correspondiente</w:t>
                      </w:r>
                      <w:r w:rsidRPr="00042A24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a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l</w:t>
                      </w:r>
                      <w:r w:rsidRPr="00042A24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Programa Fondecyt Regular N°1130094</w:t>
                      </w:r>
                      <w:r w:rsidR="00CA092F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.</w:t>
                      </w:r>
                      <w:r w:rsidR="009C6758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</w:t>
                      </w:r>
                      <w:r w:rsidR="00CA092F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R</w:t>
                      </w:r>
                      <w:r w:rsidRPr="00042A24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ealizado en la Pontificia Universidad Católica</w:t>
                      </w:r>
                      <w:r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de Chile, Departamento</w:t>
                      </w:r>
                      <w:r w:rsidR="009D30D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de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</w:t>
                      </w:r>
                      <w:r w:rsidR="002225E1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Química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</w:t>
                      </w:r>
                      <w:r w:rsidR="002225E1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Inorgánica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,</w:t>
                      </w:r>
                      <w:r w:rsidR="002225E1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Facultad de </w:t>
                      </w:r>
                      <w:r w:rsidR="002225E1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Química.</w:t>
                      </w:r>
                    </w:p>
                    <w:p w:rsidR="00B118CC" w:rsidRDefault="002225E1" w:rsidP="00042A24">
                      <w:pPr>
                        <w:pStyle w:val="Default"/>
                        <w:jc w:val="both"/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</w:pPr>
                      <w:r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Pro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fesora: Dra. </w:t>
                      </w:r>
                      <w:r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Mónica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Paulina </w:t>
                      </w:r>
                      <w:r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>Antilén</w:t>
                      </w:r>
                      <w:r w:rsidR="00B118CC"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  <w:t xml:space="preserve"> Lizana.</w:t>
                      </w:r>
                    </w:p>
                    <w:p w:rsidR="00B118CC" w:rsidRDefault="001876AC" w:rsidP="00042A24">
                      <w:pPr>
                        <w:pStyle w:val="Default"/>
                        <w:jc w:val="both"/>
                        <w:rPr>
                          <w:rFonts w:asciiTheme="majorHAnsi" w:eastAsiaTheme="minorHAnsi" w:hAnsiTheme="majorHAnsi" w:cstheme="minorBidi"/>
                          <w:color w:val="515151"/>
                          <w:lang w:val="es-419"/>
                        </w:rPr>
                      </w:pPr>
                      <w:r w:rsidRPr="001876AC">
                        <w:rPr>
                          <w:rFonts w:asciiTheme="majorHAnsi" w:eastAsiaTheme="minorHAnsi" w:hAnsiTheme="majorHAnsi" w:cstheme="minorBidi"/>
                          <w:noProof/>
                          <w:color w:val="515151"/>
                          <w:lang w:eastAsia="es-CL"/>
                        </w:rPr>
                        <w:drawing>
                          <wp:inline distT="0" distB="0" distL="0" distR="0">
                            <wp:extent cx="427355" cy="12065"/>
                            <wp:effectExtent l="0" t="0" r="0" b="6985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35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4E8B" w:rsidRPr="00A637D8" w:rsidRDefault="00A24E8B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F27537" wp14:editId="1487B718">
                <wp:simplePos x="0" y="0"/>
                <wp:positionH relativeFrom="column">
                  <wp:posOffset>36195</wp:posOffset>
                </wp:positionH>
                <wp:positionV relativeFrom="paragraph">
                  <wp:posOffset>7489190</wp:posOffset>
                </wp:positionV>
                <wp:extent cx="89535" cy="45085"/>
                <wp:effectExtent l="3175" t="0" r="8890" b="8890"/>
                <wp:wrapNone/>
                <wp:docPr id="261" name="Triángulo isóscele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6952" id="Triángulo isósceles 261" o:spid="_x0000_s1026" type="#_x0000_t5" style="position:absolute;margin-left:2.85pt;margin-top:589.7pt;width:7.05pt;height:3.55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SMsg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s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" fillcolor="#a98e50" stroked="f" strokeweight="1pt"/>
            </w:pict>
          </mc:Fallback>
        </mc:AlternateContent>
      </w:r>
      <w:r w:rsidR="00193CE6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024383" wp14:editId="1DE4C16C">
                <wp:simplePos x="0" y="0"/>
                <wp:positionH relativeFrom="column">
                  <wp:posOffset>36195</wp:posOffset>
                </wp:positionH>
                <wp:positionV relativeFrom="paragraph">
                  <wp:posOffset>7243663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4A55" id="Triángulo isósceles 260" o:spid="_x0000_s1026" type="#_x0000_t5" style="position:absolute;margin-left:2.85pt;margin-top:570.35pt;width:7.05pt;height:3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h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" fillcolor="#a98e50" stroked="f" strokeweight="1pt"/>
            </w:pict>
          </mc:Fallback>
        </mc:AlternateContent>
      </w:r>
      <w:r w:rsidR="00193CE6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DD14FD" wp14:editId="1B7B1610">
                <wp:simplePos x="0" y="0"/>
                <wp:positionH relativeFrom="column">
                  <wp:posOffset>38318</wp:posOffset>
                </wp:positionH>
                <wp:positionV relativeFrom="paragraph">
                  <wp:posOffset>7009765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AD7F" id="Triángulo isósceles 258" o:spid="_x0000_s1026" type="#_x0000_t5" style="position:absolute;margin-left:3pt;margin-top:551.95pt;width:7.05pt;height:3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" fillcolor="#a98e50" stroked="f" strokeweight="1pt"/>
            </w:pict>
          </mc:Fallback>
        </mc:AlternateContent>
      </w:r>
      <w:r w:rsidR="00D14807" w:rsidRPr="00D065C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12A277" wp14:editId="0FEF8A6C">
                <wp:simplePos x="0" y="0"/>
                <wp:positionH relativeFrom="margin">
                  <wp:posOffset>24130</wp:posOffset>
                </wp:positionH>
                <wp:positionV relativeFrom="paragraph">
                  <wp:posOffset>6910484</wp:posOffset>
                </wp:positionV>
                <wp:extent cx="1696720" cy="492125"/>
                <wp:effectExtent l="0" t="0" r="0" b="31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Empresa</w:t>
                            </w:r>
                          </w:p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Mayo de 2010 -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A277" id="_x0000_s1042" type="#_x0000_t202" style="position:absolute;margin-left:1.9pt;margin-top:544.15pt;width:133.6pt;height:3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" filled="f" stroked="f">
                <v:textbox>
                  <w:txbxContent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Empresa</w:t>
                      </w:r>
                    </w:p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Mayo de 2010 -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93C99" w:rsidRDefault="00F93C99" w:rsidP="002225E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3F0F357" wp14:editId="4DB4104B">
                <wp:simplePos x="0" y="0"/>
                <wp:positionH relativeFrom="margin">
                  <wp:align>left</wp:align>
                </wp:positionH>
                <wp:positionV relativeFrom="paragraph">
                  <wp:posOffset>1273258</wp:posOffset>
                </wp:positionV>
                <wp:extent cx="432101" cy="0"/>
                <wp:effectExtent l="0" t="0" r="2540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10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F5D3D" id="Conector recto 17" o:spid="_x0000_s1026" style="position:absolute;z-index:2518446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0.25pt" to="34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" strokecolor="#6179aa" strokeweight=".5pt">
                <v:stroke joinstyle="miter"/>
                <w10:wrap anchorx="margin"/>
              </v:line>
            </w:pict>
          </mc:Fallback>
        </mc:AlternateContent>
      </w:r>
    </w:p>
    <w:p w:rsidR="002225E1" w:rsidRPr="002225E1" w:rsidRDefault="002225E1" w:rsidP="002225E1"/>
    <w:p w:rsidR="002225E1" w:rsidRPr="002225E1" w:rsidRDefault="000F4E69" w:rsidP="002225E1">
      <w:r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601B9B0" wp14:editId="0B3D4532">
                <wp:simplePos x="0" y="0"/>
                <wp:positionH relativeFrom="margin">
                  <wp:posOffset>152070</wp:posOffset>
                </wp:positionH>
                <wp:positionV relativeFrom="paragraph">
                  <wp:posOffset>948600</wp:posOffset>
                </wp:positionV>
                <wp:extent cx="5093970" cy="696595"/>
                <wp:effectExtent l="0" t="0" r="0" b="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CF2" w:rsidRPr="006D5CF2" w:rsidRDefault="006D5CF2" w:rsidP="006D5CF2">
                            <w:pPr>
                              <w:pStyle w:val="Textodebloque"/>
                              <w:ind w:left="0"/>
                              <w:rPr>
                                <w:rFonts w:asciiTheme="minorHAnsi" w:eastAsiaTheme="minorHAnsi" w:hAnsiTheme="minorHAnsi" w:cstheme="minorBidi"/>
                                <w:color w:val="515151"/>
                                <w:sz w:val="26"/>
                                <w:szCs w:val="26"/>
                                <w:lang w:val="es-419" w:eastAsia="en-US"/>
                              </w:rPr>
                            </w:pPr>
                            <w:r w:rsidRPr="006D5CF2">
                              <w:rPr>
                                <w:rFonts w:asciiTheme="minorHAnsi" w:eastAsiaTheme="minorHAnsi" w:hAnsiTheme="minorHAnsi" w:cstheme="minorBidi"/>
                                <w:color w:val="515151"/>
                                <w:sz w:val="26"/>
                                <w:szCs w:val="26"/>
                                <w:lang w:val="es-419" w:eastAsia="en-US"/>
                              </w:rPr>
                              <w:t>Ingeniera  en Química. Licenciada en Ciencias de la Ingeniería.</w:t>
                            </w:r>
                          </w:p>
                          <w:p w:rsidR="00215398" w:rsidRDefault="006D5CF2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 xml:space="preserve">2009 </w:t>
                            </w:r>
                            <w:r w:rsidR="008B77FC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 xml:space="preserve"> 2016</w:t>
                            </w:r>
                          </w:p>
                          <w:p w:rsidR="008B77FC" w:rsidRPr="006C6590" w:rsidRDefault="008B77FC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B9B0" id="_x0000_s1043" type="#_x0000_t202" style="position:absolute;margin-left:11.95pt;margin-top:74.7pt;width:401.1pt;height:54.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" filled="f" stroked="f">
                <v:textbox>
                  <w:txbxContent>
                    <w:p w:rsidR="006D5CF2" w:rsidRPr="006D5CF2" w:rsidRDefault="006D5CF2" w:rsidP="006D5CF2">
                      <w:pPr>
                        <w:pStyle w:val="Textodebloque"/>
                        <w:ind w:left="0"/>
                        <w:rPr>
                          <w:rFonts w:asciiTheme="minorHAnsi" w:eastAsiaTheme="minorHAnsi" w:hAnsiTheme="minorHAnsi" w:cstheme="minorBidi"/>
                          <w:color w:val="515151"/>
                          <w:sz w:val="26"/>
                          <w:szCs w:val="26"/>
                          <w:lang w:val="es-419" w:eastAsia="en-US"/>
                        </w:rPr>
                      </w:pPr>
                      <w:r w:rsidRPr="006D5CF2">
                        <w:rPr>
                          <w:rFonts w:asciiTheme="minorHAnsi" w:eastAsiaTheme="minorHAnsi" w:hAnsiTheme="minorHAnsi" w:cstheme="minorBidi"/>
                          <w:color w:val="515151"/>
                          <w:sz w:val="26"/>
                          <w:szCs w:val="26"/>
                          <w:lang w:val="es-419" w:eastAsia="en-US"/>
                        </w:rPr>
                        <w:t>Ingeniera  en Química. Licenciada en Ciencias de la Ingeniería.</w:t>
                      </w:r>
                    </w:p>
                    <w:p w:rsidR="00215398" w:rsidRDefault="006D5CF2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 xml:space="preserve">2009 </w:t>
                      </w:r>
                      <w:r w:rsidR="008B77FC">
                        <w:rPr>
                          <w:i/>
                          <w:color w:val="515151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 xml:space="preserve"> 2016</w:t>
                      </w:r>
                    </w:p>
                    <w:p w:rsidR="008B77FC" w:rsidRPr="006C6590" w:rsidRDefault="008B77FC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43D79" wp14:editId="6AA71835">
                <wp:simplePos x="0" y="0"/>
                <wp:positionH relativeFrom="column">
                  <wp:posOffset>30034</wp:posOffset>
                </wp:positionH>
                <wp:positionV relativeFrom="paragraph">
                  <wp:posOffset>520610</wp:posOffset>
                </wp:positionV>
                <wp:extent cx="89535" cy="45085"/>
                <wp:effectExtent l="3175" t="0" r="8890" b="889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E2EFD" id="Triángulo isósceles 241" o:spid="_x0000_s1026" type="#_x0000_t5" style="position:absolute;margin-left:2.35pt;margin-top:41pt;width:7.05pt;height:3.5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" fillcolor="#a98e50" stroked="f" strokeweight="1pt"/>
            </w:pict>
          </mc:Fallback>
        </mc:AlternateContent>
      </w:r>
      <w:r w:rsidRPr="002D21DE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35F0CDC" wp14:editId="607D3254">
                <wp:simplePos x="0" y="0"/>
                <wp:positionH relativeFrom="margin">
                  <wp:align>right</wp:align>
                </wp:positionH>
                <wp:positionV relativeFrom="paragraph">
                  <wp:posOffset>384472</wp:posOffset>
                </wp:positionV>
                <wp:extent cx="5664200" cy="593725"/>
                <wp:effectExtent l="0" t="0" r="0" b="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7FC" w:rsidRDefault="00B20B33" w:rsidP="006D5CF2">
                            <w:pPr>
                              <w:pStyle w:val="Textodebloque"/>
                              <w:ind w:left="0"/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</w:pPr>
                            <w:r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  <w:t>Universidad Tecnoló</w:t>
                            </w:r>
                            <w:r w:rsidR="006D5CF2"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  <w:t xml:space="preserve">gica </w:t>
                            </w:r>
                            <w:r w:rsidR="009D30DC"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  <w:t>Metropolitana.</w:t>
                            </w:r>
                          </w:p>
                          <w:p w:rsidR="006D5CF2" w:rsidRPr="006D5CF2" w:rsidRDefault="00B20B33" w:rsidP="006D5CF2">
                            <w:pPr>
                              <w:pStyle w:val="Textodebloque"/>
                              <w:ind w:left="0"/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</w:pPr>
                            <w:r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  <w:t xml:space="preserve">Facultad de Ciencias </w:t>
                            </w:r>
                            <w:r w:rsidR="008B77FC"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  <w:t xml:space="preserve">Naturales </w:t>
                            </w:r>
                            <w:r w:rsidR="006D5CF2" w:rsidRPr="006D5CF2">
                              <w:rPr>
                                <w:rFonts w:ascii="Corbel" w:eastAsiaTheme="minorHAnsi" w:hAnsi="Corbel" w:cstheme="minorBidi"/>
                                <w:b/>
                                <w:i w:val="0"/>
                                <w:color w:val="A98E50"/>
                                <w:sz w:val="30"/>
                                <w:szCs w:val="30"/>
                                <w:lang w:val="es-419" w:eastAsia="en-US"/>
                              </w:rPr>
                              <w:t>Matemáticas y del Medio Ambiente.</w:t>
                            </w:r>
                          </w:p>
                          <w:p w:rsidR="002D21DE" w:rsidRPr="006D5CF2" w:rsidRDefault="002D21DE" w:rsidP="002D21DE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F0CDC" id="_x0000_s1044" type="#_x0000_t202" style="position:absolute;margin-left:394.8pt;margin-top:30.25pt;width:446pt;height:46.75pt;z-index:-251564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" stroked="f">
                <v:textbox>
                  <w:txbxContent>
                    <w:p w:rsidR="008B77FC" w:rsidRDefault="00B20B33" w:rsidP="006D5CF2">
                      <w:pPr>
                        <w:pStyle w:val="Textodebloque"/>
                        <w:ind w:left="0"/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</w:pPr>
                      <w:r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  <w:t>Univ</w:t>
                      </w:r>
                      <w:bookmarkStart w:id="1" w:name="_GoBack"/>
                      <w:bookmarkEnd w:id="1"/>
                      <w:r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  <w:t>ersidad Tecnoló</w:t>
                      </w:r>
                      <w:r w:rsidR="006D5CF2"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  <w:t xml:space="preserve">gica </w:t>
                      </w:r>
                      <w:r w:rsidR="009D30DC"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  <w:t>Metropolitana.</w:t>
                      </w:r>
                    </w:p>
                    <w:p w:rsidR="006D5CF2" w:rsidRPr="006D5CF2" w:rsidRDefault="00B20B33" w:rsidP="006D5CF2">
                      <w:pPr>
                        <w:pStyle w:val="Textodebloque"/>
                        <w:ind w:left="0"/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</w:pPr>
                      <w:r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  <w:t xml:space="preserve">Facultad de Ciencias </w:t>
                      </w:r>
                      <w:r w:rsidR="008B77FC"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  <w:t xml:space="preserve">Naturales </w:t>
                      </w:r>
                      <w:r w:rsidR="006D5CF2" w:rsidRPr="006D5CF2">
                        <w:rPr>
                          <w:rFonts w:ascii="Corbel" w:eastAsiaTheme="minorHAnsi" w:hAnsi="Corbel" w:cstheme="minorBidi"/>
                          <w:b/>
                          <w:i w:val="0"/>
                          <w:color w:val="A98E50"/>
                          <w:sz w:val="30"/>
                          <w:szCs w:val="30"/>
                          <w:lang w:val="es-419" w:eastAsia="en-US"/>
                        </w:rPr>
                        <w:t>Matemáticas y del Medio Ambiente.</w:t>
                      </w:r>
                    </w:p>
                    <w:p w:rsidR="002D21DE" w:rsidRPr="006D5CF2" w:rsidRDefault="002D21DE" w:rsidP="002D21DE">
                      <w:pPr>
                        <w:spacing w:after="0"/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11A3C7F" wp14:editId="368F7D59">
                <wp:simplePos x="0" y="0"/>
                <wp:positionH relativeFrom="margin">
                  <wp:posOffset>426274</wp:posOffset>
                </wp:positionH>
                <wp:positionV relativeFrom="paragraph">
                  <wp:posOffset>20725</wp:posOffset>
                </wp:positionV>
                <wp:extent cx="1630680" cy="140462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1" w:rsidRPr="001B5912" w:rsidRDefault="00972651" w:rsidP="00972651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A3C7F" id="_x0000_s1045" type="#_x0000_t202" style="position:absolute;margin-left:33.55pt;margin-top:1.65pt;width:12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" filled="f" stroked="f">
                <v:textbox style="mso-fit-shape-to-text:t">
                  <w:txbxContent>
                    <w:p w:rsidR="00972651" w:rsidRPr="001B5912" w:rsidRDefault="00972651" w:rsidP="00972651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0B306EC" wp14:editId="5F1D6532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092226" cy="31242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226" cy="312420"/>
                          <a:chOff x="0" y="0"/>
                          <a:chExt cx="6092226" cy="312420"/>
                        </a:xfrm>
                      </wpg:grpSpPr>
                      <wps:wsp>
                        <wps:cNvPr id="235" name="Rectángulo 235"/>
                        <wps:cNvSpPr/>
                        <wps:spPr>
                          <a:xfrm>
                            <a:off x="301924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n 236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n 23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6951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n 23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4075" y="69011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93E8A4" id="Group 2" o:spid="_x0000_s1026" style="position:absolute;margin-left:0;margin-top:1.75pt;width:479.7pt;height:24.6pt;z-index:251748352;mso-position-horizontal:left;mso-position-horizontal-relative:margin" coordsize="60922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">
                <v:rect id="Rectángulo 235" o:spid="_x0000_s1027" style="position:absolute;left:3019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/oMUA&#10;AADcAAAADwAAAGRycy9kb3ducmV2LnhtbESPQWvCQBSE7wX/w/IEb3Vj1GDTbEQKRYteql68vWZf&#10;k2D2bciuJv333YLQ4zAz3zDZejCNuFPnassKZtMIBHFhdc2lgvPp/XkFwnlkjY1lUvBDDtb56CnD&#10;VNueP+l+9KUIEHYpKqi8b1MpXVGRQTe1LXHwvm1n0AfZlVJ32Ae4aWQcRYk0WHNYqLClt4qK6/Fm&#10;FDTbl8V+lrivPj7sD3jbXhIXfSg1GQ+bVxCeBv8ffrR3WkE8X8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OP+gxQAAANwAAAAPAAAAAAAAAAAAAAAAAJgCAABkcnMv&#10;ZG93bnJldi54bWxQSwUGAAAAAAQABAD1AAAAigMAAAAA&#10;" fillcolor="#a98e50" stroked="f" strokeweight="1pt"/>
                <v:shape id="Imagen 236" o:spid="_x0000_s1028" type="#_x0000_t75" style="position:absolute;top:86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JfFTCAAAA3AAAAA8AAABkcnMvZG93bnJldi54bWxEj09rwkAUxO8Fv8PyhN7qRgNRY1YRQajH&#10;WvH8zL78wezbJbtN0m/fLRR6HGbmN0xxmEwnBup9a1nBcpGAIC6tbrlWcPs8v21A+ICssbNMCr7J&#10;w2E/eykw13bkDxquoRYRwj5HBU0ILpfSlw0Z9AvriKNX2d5giLKvpe5xjHDTyVWSZNJgy3GhQUen&#10;hsrn9csoyLaPe70+b9zaSefHS3VJZemUep1Pxx2IQFP4D/+137WCVZrB75l4BO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yXxUwgAAANwAAAAPAAAAAAAAAAAAAAAAAJ8C&#10;AABkcnMvZG93bnJldi54bWxQSwUGAAAAAAQABAD3AAAAjgMAAAAA&#10;">
                  <v:imagedata r:id="rId22" o:title=""/>
                  <v:path arrowok="t"/>
                </v:shape>
                <v:shape id="Imagen 237" o:spid="_x0000_s1029" type="#_x0000_t75" style="position:absolute;left:57969;width:2953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F2c/CAAAA3AAAAA8AAABkcnMvZG93bnJldi54bWxEj0+LwjAUxO/CfofwFrxpqoJ1u6ZlWRD0&#10;6B/2/LZ5tsXmJTTR1m9vBMHjMDO/YdbFYFpxo843lhXMpgkI4tLqhisFp+NmsgLhA7LG1jIpuJOH&#10;Iv8YrTHTtuc93Q6hEhHCPkMFdQguk9KXNRn0U+uIo3e2ncEQZVdJ3WEf4aaV8yRZSoMNx4UaHf3W&#10;VF4OV6Ng+fX/V6WblUuddL7fnXcLWTqlxp/DzzeIQEN4h1/trVYwX6TwPBOPgMw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hdnPwgAAANwAAAAPAAAAAAAAAAAAAAAAAJ8C&#10;AABkcnMvZG93bnJldi54bWxQSwUGAAAAAAQABAD3AAAAjgMAAAAA&#10;">
                  <v:imagedata r:id="rId22" o:title=""/>
                  <v:path arrowok="t"/>
                </v:shape>
                <v:shape id="Imagen 238" o:spid="_x0000_s1030" type="#_x0000_t75" style="position:absolute;left:19840;top:690;width:1810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buvHCAAAA3AAAAA8AAABkcnMvZG93bnJldi54bWxET02LwjAQvQv+hzCCN02ti0rXKFIVZA+C&#10;dQ+7t6EZ22IzKU3Urr/eHBY8Pt73ct2ZWtypdZVlBZNxBII4t7riQsH3eT9agHAeWWNtmRT8kYP1&#10;qt9bYqLtg090z3whQgi7BBWU3jeJlC4vyaAb24Y4cBfbGvQBtoXULT5CuKllHEUzabDi0FBiQ2lJ&#10;+TW7GQXNbJH/fh2OVD3n2/05vVja/XwoNRx0m08Qnjr/Fv+7D1pBPA1rw5lwBO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m7rxwgAAANwAAAAPAAAAAAAAAAAAAAAAAJ8C&#10;AABkcnMvZG93bnJldi54bWxQSwUGAAAAAAQABAD3AAAAjgMAAAAA&#10;">
                  <v:imagedata r:id="rId23" o:title=""/>
                  <v:path arrowok="t"/>
                </v:shape>
                <w10:wrap anchorx="margin"/>
              </v:group>
            </w:pict>
          </mc:Fallback>
        </mc:AlternateContent>
      </w:r>
    </w:p>
    <w:p w:rsidR="006A1130" w:rsidRPr="002225E1" w:rsidRDefault="00652F53" w:rsidP="002225E1">
      <w:r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FFEE041" wp14:editId="5FEDF80D">
                <wp:simplePos x="0" y="0"/>
                <wp:positionH relativeFrom="margin">
                  <wp:posOffset>447675</wp:posOffset>
                </wp:positionH>
                <wp:positionV relativeFrom="paragraph">
                  <wp:posOffset>4120424</wp:posOffset>
                </wp:positionV>
                <wp:extent cx="2724150" cy="1404620"/>
                <wp:effectExtent l="0" t="0" r="0" b="0"/>
                <wp:wrapSquare wrapText="bothSides"/>
                <wp:docPr id="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A4A" w:rsidRPr="001B5912" w:rsidRDefault="00A91A4A" w:rsidP="00A91A4A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IDIOMAS Y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EE041" id="_x0000_s1046" type="#_x0000_t202" style="position:absolute;margin-left:35.25pt;margin-top:324.45pt;width:214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" filled="f" stroked="f">
                <v:textbox style="mso-fit-shape-to-text:t">
                  <w:txbxContent>
                    <w:p w:rsidR="00A91A4A" w:rsidRPr="001B5912" w:rsidRDefault="00A91A4A" w:rsidP="00A91A4A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IDIOMAS Y 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1A6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37A2F4" wp14:editId="6473272E">
                <wp:simplePos x="0" y="0"/>
                <wp:positionH relativeFrom="margin">
                  <wp:align>left</wp:align>
                </wp:positionH>
                <wp:positionV relativeFrom="paragraph">
                  <wp:posOffset>4154599</wp:posOffset>
                </wp:positionV>
                <wp:extent cx="6100852" cy="3124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211" name="Rectángulo 211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n 2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n 23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n 23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F8DCEC" id="Group 3" o:spid="_x0000_s1026" style="position:absolute;margin-left:0;margin-top:327.15pt;width:480.4pt;height:24.6pt;z-index:251728896;mso-position-horizontal:left;mso-position-horizontal-relative:margin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">
                <v:rect id="Rectángulo 211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HwsQA&#10;AADcAAAADwAAAGRycy9kb3ducmV2LnhtbESPT4vCMBTE7wt+h/AEb2vaHmSpRlFR8CTY9c/12Tzb&#10;YvNSm6jVT79ZWNjjMDO/YSazztTiQa2rLCuIhxEI4tzqigsF++/15xcI55E11pZJwYsczKa9jwmm&#10;2j55R4/MFyJA2KWooPS+SaV0eUkG3dA2xMG72NagD7ItpG7xGeCmlkkUjaTBisNCiQ0tS8qv2d0o&#10;WOxvyfa4jt7nXbY4rOQJr/Z8U2rQ7+ZjEJ46/x/+a2+0giSO4fdMOAJ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3B8LEAAAA3AAAAA8AAAAAAAAAAAAAAAAAmAIAAGRycy9k&#10;b3ducmV2LnhtbFBLBQYAAAAABAAEAPUAAACJAwAAAAA=&#10;" fillcolor="#6179a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29" o:spid="_x0000_s1028" type="#_x0000_t75" style="position:absolute;width:295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rFkfFAAAA3AAAAA8AAABkcnMvZG93bnJldi54bWxEj0FrwkAUhO+F/oflFbzVTaNIm7qKChYP&#10;Xhob6PGRfc2GZt+G3dWk/94VhB6HmfmGWa5H24kL+dA6VvAyzUAQ10633Cj4Ou2fX0GEiKyxc0wK&#10;/ijAevX4sMRCu4E/6VLGRiQIhwIVmBj7QspQG7IYpq4nTt6P8xZjkr6R2uOQ4LaTeZYtpMWW04LB&#10;nnaG6t/ybBXMK/xohnwht9+bauaP533Wm0qpydO4eQcRaYz/4Xv7oBXk+RvczqQj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6xZHxQAAANwAAAAPAAAAAAAAAAAAAAAA&#10;AJ8CAABkcnMvZG93bnJldi54bWxQSwUGAAAAAAQABAD3AAAAkQMAAAAA&#10;">
                  <v:imagedata r:id="rId24" o:title=""/>
                  <v:path arrowok="t"/>
                </v:shape>
                <v:shape id="Imagen 230" o:spid="_x0000_s1029" type="#_x0000_t75" style="position:absolute;left:58055;width:295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IKQfBAAAA3AAAAA8AAABkcnMvZG93bnJldi54bWxET89rwjAUvg/8H8ITvM3UOkSqUVRQPOwy&#10;t4LHR/Nsis1LSaKt//1yGOz48f1ebwfbiif50DhWMJtmIIgrpxuuFfx8H9+XIEJE1tg6JgUvCrDd&#10;jN7WWGjX8xc9L7EWKYRDgQpMjF0hZagMWQxT1xEn7ua8xZigr6X22Kdw28o8yxbSYsOpwWBHB0PV&#10;/fKwCj5KPNV9vpD7666c+8/HMetMqdRkPOxWICIN8V/85z5rBfk8zU9n0hG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IKQfBAAAA3AAAAA8AAAAAAAAAAAAAAAAAnwIA&#10;AGRycy9kb3ducmV2LnhtbFBLBQYAAAAABAAEAPcAAACNAwAAAAA=&#10;">
                  <v:imagedata r:id="rId24" o:title=""/>
                  <v:path arrowok="t"/>
                </v:shape>
                <v:shape id="Imagen 231" o:spid="_x0000_s1030" type="#_x0000_t75" style="position:absolute;left:39681;top:517;width:181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5QHbDAAAA3AAAAA8AAABkcnMvZG93bnJldi54bWxEj82LwjAUxO/C/g/hLXjT1A9WqUYpLoJ4&#10;8+Pg8dk822rzUpKs1v/eCMIeh5n5DTNftqYWd3K+sqxg0E9AEOdWV1woOB7WvSkIH5A11pZJwZM8&#10;LBdfnTmm2j54R/d9KESEsE9RQRlCk0rp85IM+r5tiKN3sc5giNIVUjt8RLip5TBJfqTBiuNCiQ2t&#10;Sspv+z+j4MLZarzNs3o6Mdno11zPp93aKdX9brMZiEBt+A9/2hutYDgawPtMPAJ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lAdsMAAADcAAAADwAAAAAAAAAAAAAAAACf&#10;AgAAZHJzL2Rvd25yZXYueG1sUEsFBgAAAAAEAAQA9wAAAI8DAAAAAA==&#10;">
                  <v:imagedata r:id="rId25" o:title=""/>
                  <v:path arrowok="t"/>
                </v:shape>
                <w10:wrap anchorx="margin"/>
              </v:group>
            </w:pict>
          </mc:Fallback>
        </mc:AlternateContent>
      </w:r>
      <w:r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C0A29DE" wp14:editId="0CF5237C">
                <wp:simplePos x="0" y="0"/>
                <wp:positionH relativeFrom="margin">
                  <wp:posOffset>142842</wp:posOffset>
                </wp:positionH>
                <wp:positionV relativeFrom="paragraph">
                  <wp:posOffset>4452117</wp:posOffset>
                </wp:positionV>
                <wp:extent cx="5906770" cy="1424940"/>
                <wp:effectExtent l="0" t="0" r="0" b="381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85" w:rsidRPr="00D35AA5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Español (Lengua Nativa)</w:t>
                            </w:r>
                            <w:r w:rsidR="009D30D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26E85" w:rsidRPr="00D35AA5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Inglés (</w:t>
                            </w:r>
                            <w:r w:rsidR="009D30D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Intermedio</w:t>
                            </w:r>
                            <w:r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)</w:t>
                            </w:r>
                            <w:r w:rsidR="009D30D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30DC" w:rsidRPr="009D30DC" w:rsidRDefault="009D30DC" w:rsidP="009D30DC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0" w:lineRule="atLeast"/>
                              <w:ind w:right="51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9D30D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Manejo de Computador nivel intermedio: Excel, Word, Power Point, Sigmaplot, Origin Pro 8, Graphpad Prism 6, Visual, entre otros.</w:t>
                            </w: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29DE" id="_x0000_s1047" type="#_x0000_t202" style="position:absolute;margin-left:11.25pt;margin-top:350.55pt;width:465.1pt;height:112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" filled="f" stroked="f">
                <v:textbox>
                  <w:txbxContent>
                    <w:p w:rsidR="00E26E85" w:rsidRPr="00D35AA5" w:rsidRDefault="00E26E8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Español (Lengua Nativa)</w:t>
                      </w:r>
                      <w:r w:rsid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E26E85" w:rsidRPr="00D35AA5" w:rsidRDefault="00E26E8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Inglés (</w:t>
                      </w:r>
                      <w:r w:rsid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Intermedio</w:t>
                      </w:r>
                      <w:r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)</w:t>
                      </w:r>
                      <w:r w:rsid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9D30DC" w:rsidRPr="009D30DC" w:rsidRDefault="009D30DC" w:rsidP="009D30DC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80" w:lineRule="atLeast"/>
                        <w:ind w:right="51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Manejo de Computador nivel intermedio: Excel, Word, </w:t>
                      </w:r>
                      <w:proofErr w:type="spellStart"/>
                      <w:r w:rsidRP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Power</w:t>
                      </w:r>
                      <w:proofErr w:type="spellEnd"/>
                      <w:r w:rsidRP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Point, Sigmaplot, </w:t>
                      </w:r>
                      <w:proofErr w:type="spellStart"/>
                      <w:r w:rsidRP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Origin</w:t>
                      </w:r>
                      <w:proofErr w:type="spellEnd"/>
                      <w:r w:rsidRP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Pro 8, </w:t>
                      </w:r>
                      <w:proofErr w:type="spellStart"/>
                      <w:r w:rsidRP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Graphpad</w:t>
                      </w:r>
                      <w:proofErr w:type="spellEnd"/>
                      <w:r w:rsidRPr="009D30D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Prism 6, Visual, entre otros.</w:t>
                      </w: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E5D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E37EDA" wp14:editId="308630E3">
                <wp:simplePos x="0" y="0"/>
                <wp:positionH relativeFrom="column">
                  <wp:posOffset>2141855</wp:posOffset>
                </wp:positionH>
                <wp:positionV relativeFrom="paragraph">
                  <wp:posOffset>3761856</wp:posOffset>
                </wp:positionV>
                <wp:extent cx="89535" cy="45085"/>
                <wp:effectExtent l="3175" t="0" r="8890" b="8890"/>
                <wp:wrapNone/>
                <wp:docPr id="269" name="Triángulo isóscele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932F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69" o:spid="_x0000_s1026" type="#_x0000_t5" style="position:absolute;margin-left:168.65pt;margin-top:296.2pt;width:7.05pt;height:3.5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" fillcolor="#6179aa" stroked="f" strokeweight="1pt"/>
            </w:pict>
          </mc:Fallback>
        </mc:AlternateContent>
      </w:r>
      <w:r w:rsidR="00560E5D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E3714" wp14:editId="6763C019">
                <wp:simplePos x="0" y="0"/>
                <wp:positionH relativeFrom="column">
                  <wp:posOffset>2128710</wp:posOffset>
                </wp:positionH>
                <wp:positionV relativeFrom="paragraph">
                  <wp:posOffset>3561641</wp:posOffset>
                </wp:positionV>
                <wp:extent cx="89535" cy="45085"/>
                <wp:effectExtent l="3175" t="0" r="8890" b="8890"/>
                <wp:wrapNone/>
                <wp:docPr id="268" name="Triángulo isóscele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D649" id="Triángulo isósceles 268" o:spid="_x0000_s1026" type="#_x0000_t5" style="position:absolute;margin-left:167.6pt;margin-top:280.45pt;width:7.05pt;height:3.5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m2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eOvMq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E00BBA0" wp14:editId="3D2AAD4F">
                <wp:simplePos x="0" y="0"/>
                <wp:positionH relativeFrom="margin">
                  <wp:posOffset>4500245</wp:posOffset>
                </wp:positionH>
                <wp:positionV relativeFrom="paragraph">
                  <wp:posOffset>2911475</wp:posOffset>
                </wp:positionV>
                <wp:extent cx="1477010" cy="1524000"/>
                <wp:effectExtent l="0" t="0" r="0" b="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4635FB" w:rsidRDefault="005F6629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Ganas de crecer.</w:t>
                            </w:r>
                          </w:p>
                          <w:p w:rsidR="005F6629" w:rsidRPr="004D7E44" w:rsidRDefault="005F6629" w:rsidP="00BE4760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4D7E44">
                              <w:rPr>
                                <w:i/>
                                <w:iCs/>
                                <w:color w:val="515151"/>
                                <w:sz w:val="24"/>
                                <w:szCs w:val="24"/>
                              </w:rPr>
                              <w:t>Honestidad.</w:t>
                            </w:r>
                          </w:p>
                          <w:p w:rsidR="00BE4760" w:rsidRPr="004D7E44" w:rsidRDefault="005F6629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4D7E44">
                              <w:rPr>
                                <w:i/>
                                <w:iCs/>
                                <w:color w:val="515151"/>
                                <w:sz w:val="24"/>
                                <w:szCs w:val="24"/>
                              </w:rPr>
                              <w:t>R</w:t>
                            </w:r>
                            <w:r w:rsidR="00BF4572" w:rsidRPr="004D7E44">
                              <w:rPr>
                                <w:i/>
                                <w:iCs/>
                                <w:color w:val="515151"/>
                                <w:sz w:val="24"/>
                                <w:szCs w:val="24"/>
                              </w:rPr>
                              <w:t xml:space="preserve">esponsabilidad con </w:t>
                            </w:r>
                            <w:r w:rsidRPr="004D7E44">
                              <w:rPr>
                                <w:i/>
                                <w:iCs/>
                                <w:color w:val="515151"/>
                                <w:sz w:val="24"/>
                                <w:szCs w:val="24"/>
                              </w:rPr>
                              <w:t>mis</w:t>
                            </w:r>
                            <w:r w:rsidRPr="004D7E44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Pr="004D7E44">
                              <w:rPr>
                                <w:i/>
                                <w:iCs/>
                                <w:color w:val="515151"/>
                                <w:sz w:val="24"/>
                                <w:szCs w:val="24"/>
                              </w:rPr>
                              <w:t>unciones.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BBA0" id="_x0000_s1048" type="#_x0000_t202" style="position:absolute;margin-left:354.35pt;margin-top:229.25pt;width:116.3pt;height:120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4635FB" w:rsidRDefault="005F6629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Ganas de crecer.</w:t>
                      </w:r>
                    </w:p>
                    <w:p w:rsidR="005F6629" w:rsidRPr="004D7E44" w:rsidRDefault="005F6629" w:rsidP="00BE4760">
                      <w:pPr>
                        <w:spacing w:after="0"/>
                        <w:jc w:val="both"/>
                        <w:rPr>
                          <w:i/>
                          <w:iCs/>
                          <w:color w:val="515151"/>
                          <w:sz w:val="24"/>
                          <w:szCs w:val="24"/>
                        </w:rPr>
                      </w:pPr>
                      <w:r w:rsidRPr="004D7E44">
                        <w:rPr>
                          <w:i/>
                          <w:iCs/>
                          <w:color w:val="515151"/>
                          <w:sz w:val="24"/>
                          <w:szCs w:val="24"/>
                        </w:rPr>
                        <w:t>Honestidad.</w:t>
                      </w:r>
                    </w:p>
                    <w:p w:rsidR="00BE4760" w:rsidRPr="004D7E44" w:rsidRDefault="005F6629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4D7E44">
                        <w:rPr>
                          <w:i/>
                          <w:iCs/>
                          <w:color w:val="515151"/>
                          <w:sz w:val="24"/>
                          <w:szCs w:val="24"/>
                        </w:rPr>
                        <w:t>R</w:t>
                      </w:r>
                      <w:r w:rsidR="00BF4572" w:rsidRPr="004D7E44">
                        <w:rPr>
                          <w:i/>
                          <w:iCs/>
                          <w:color w:val="515151"/>
                          <w:sz w:val="24"/>
                          <w:szCs w:val="24"/>
                        </w:rPr>
                        <w:t xml:space="preserve">esponsabilidad con </w:t>
                      </w:r>
                      <w:r w:rsidRPr="004D7E44">
                        <w:rPr>
                          <w:i/>
                          <w:iCs/>
                          <w:color w:val="515151"/>
                          <w:sz w:val="24"/>
                          <w:szCs w:val="24"/>
                        </w:rPr>
                        <w:t>mis</w:t>
                      </w:r>
                      <w:r w:rsidRPr="004D7E44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f</w:t>
                      </w:r>
                      <w:r w:rsidRPr="004D7E44">
                        <w:rPr>
                          <w:i/>
                          <w:iCs/>
                          <w:color w:val="515151"/>
                          <w:sz w:val="24"/>
                          <w:szCs w:val="24"/>
                        </w:rPr>
                        <w:t>unciones.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15A38F" wp14:editId="5A30A2D4">
                <wp:simplePos x="0" y="0"/>
                <wp:positionH relativeFrom="column">
                  <wp:posOffset>4403725</wp:posOffset>
                </wp:positionH>
                <wp:positionV relativeFrom="paragraph">
                  <wp:posOffset>3729660</wp:posOffset>
                </wp:positionV>
                <wp:extent cx="89535" cy="45085"/>
                <wp:effectExtent l="3175" t="0" r="8890" b="8890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AD96" id="Triángulo isósceles 270" o:spid="_x0000_s1026" type="#_x0000_t5" style="position:absolute;margin-left:346.75pt;margin-top:293.65pt;width:7.05pt;height:3.5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3j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C02ABA" wp14:editId="3833C2D7">
                <wp:simplePos x="0" y="0"/>
                <wp:positionH relativeFrom="column">
                  <wp:posOffset>4402455</wp:posOffset>
                </wp:positionH>
                <wp:positionV relativeFrom="paragraph">
                  <wp:posOffset>3549386</wp:posOffset>
                </wp:positionV>
                <wp:extent cx="89535" cy="45085"/>
                <wp:effectExtent l="3175" t="0" r="8890" b="889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200D" id="Triángulo isósceles 272" o:spid="_x0000_s1026" type="#_x0000_t5" style="position:absolute;margin-left:346.65pt;margin-top:279.5pt;width:7.05pt;height:3.5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pi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cwo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C67E75" wp14:editId="3DEE2BDD">
                <wp:simplePos x="0" y="0"/>
                <wp:positionH relativeFrom="column">
                  <wp:posOffset>4404360</wp:posOffset>
                </wp:positionH>
                <wp:positionV relativeFrom="paragraph">
                  <wp:posOffset>3351130</wp:posOffset>
                </wp:positionV>
                <wp:extent cx="89535" cy="45085"/>
                <wp:effectExtent l="3175" t="0" r="8890" b="8890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BF64" id="Triángulo isósceles 271" o:spid="_x0000_s1026" type="#_x0000_t5" style="position:absolute;margin-left:346.8pt;margin-top:263.85pt;width:7.05pt;height:3.5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Z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Uw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CD6402" wp14:editId="7A829443">
                <wp:simplePos x="0" y="0"/>
                <wp:positionH relativeFrom="column">
                  <wp:posOffset>2129155</wp:posOffset>
                </wp:positionH>
                <wp:positionV relativeFrom="paragraph">
                  <wp:posOffset>3352021</wp:posOffset>
                </wp:positionV>
                <wp:extent cx="89535" cy="45085"/>
                <wp:effectExtent l="3175" t="0" r="8890" b="8890"/>
                <wp:wrapNone/>
                <wp:docPr id="267" name="Triángulo isóscele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12A7" id="Triángulo isósceles 267" o:spid="_x0000_s1026" type="#_x0000_t5" style="position:absolute;margin-left:167.65pt;margin-top:263.95pt;width:7.05pt;height:3.5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c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94794C7" wp14:editId="3A237168">
                <wp:simplePos x="0" y="0"/>
                <wp:positionH relativeFrom="margin">
                  <wp:posOffset>2266580</wp:posOffset>
                </wp:positionH>
                <wp:positionV relativeFrom="paragraph">
                  <wp:posOffset>3219450</wp:posOffset>
                </wp:positionV>
                <wp:extent cx="1950720" cy="1353185"/>
                <wp:effectExtent l="0" t="0" r="0" b="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353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50A" w:rsidRDefault="009B3825" w:rsidP="003C050A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Eficiente.</w:t>
                            </w:r>
                          </w:p>
                          <w:p w:rsidR="003C050A" w:rsidRPr="003C050A" w:rsidRDefault="003C050A" w:rsidP="003C050A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3C050A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Liderazgo.</w:t>
                            </w:r>
                          </w:p>
                          <w:p w:rsidR="003C050A" w:rsidRPr="003C050A" w:rsidRDefault="003C050A" w:rsidP="003C050A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3C050A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Capacidad para trabajar en equipo.</w:t>
                            </w: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94C7" id="_x0000_s1049" type="#_x0000_t202" style="position:absolute;margin-left:178.45pt;margin-top:253.5pt;width:153.6pt;height:106.5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" filled="f" stroked="f">
                <v:textbox>
                  <w:txbxContent>
                    <w:p w:rsidR="003C050A" w:rsidRDefault="009B3825" w:rsidP="003C050A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Eficiente.</w:t>
                      </w:r>
                    </w:p>
                    <w:p w:rsidR="003C050A" w:rsidRPr="003C050A" w:rsidRDefault="003C050A" w:rsidP="003C050A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3C050A">
                        <w:rPr>
                          <w:i/>
                          <w:color w:val="515151"/>
                          <w:sz w:val="24"/>
                          <w:szCs w:val="24"/>
                        </w:rPr>
                        <w:t>Liderazgo.</w:t>
                      </w:r>
                    </w:p>
                    <w:p w:rsidR="003C050A" w:rsidRPr="003C050A" w:rsidRDefault="003C050A" w:rsidP="003C050A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3C050A">
                        <w:rPr>
                          <w:i/>
                          <w:color w:val="515151"/>
                          <w:sz w:val="24"/>
                          <w:szCs w:val="24"/>
                        </w:rPr>
                        <w:t>Capacidad para trabajar en equipo.</w:t>
                      </w: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7ED223" wp14:editId="62507609">
                <wp:simplePos x="0" y="0"/>
                <wp:positionH relativeFrom="column">
                  <wp:posOffset>53530</wp:posOffset>
                </wp:positionH>
                <wp:positionV relativeFrom="paragraph">
                  <wp:posOffset>3928737</wp:posOffset>
                </wp:positionV>
                <wp:extent cx="89535" cy="45085"/>
                <wp:effectExtent l="3175" t="0" r="8890" b="8890"/>
                <wp:wrapNone/>
                <wp:docPr id="266" name="Triángulo isóscele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D045" id="Triángulo isósceles 266" o:spid="_x0000_s1026" type="#_x0000_t5" style="position:absolute;margin-left:4.2pt;margin-top:309.35pt;width:7.05pt;height:3.5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CD11B5" wp14:editId="2D2D2FD0">
                <wp:simplePos x="0" y="0"/>
                <wp:positionH relativeFrom="column">
                  <wp:posOffset>44829</wp:posOffset>
                </wp:positionH>
                <wp:positionV relativeFrom="paragraph">
                  <wp:posOffset>3738294</wp:posOffset>
                </wp:positionV>
                <wp:extent cx="89535" cy="45085"/>
                <wp:effectExtent l="3175" t="0" r="8890" b="8890"/>
                <wp:wrapNone/>
                <wp:docPr id="265" name="Triángulo isóscele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DA9A" id="Triángulo isósceles 265" o:spid="_x0000_s1026" type="#_x0000_t5" style="position:absolute;margin-left:3.55pt;margin-top:294.35pt;width:7.05pt;height:3.5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8FF6FC" wp14:editId="6302F2C4">
                <wp:simplePos x="0" y="0"/>
                <wp:positionH relativeFrom="column">
                  <wp:posOffset>58103</wp:posOffset>
                </wp:positionH>
                <wp:positionV relativeFrom="paragraph">
                  <wp:posOffset>3355072</wp:posOffset>
                </wp:positionV>
                <wp:extent cx="93007" cy="45719"/>
                <wp:effectExtent l="4762" t="0" r="7303" b="7302"/>
                <wp:wrapNone/>
                <wp:docPr id="264" name="Triángulo isóscele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93007" cy="45719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F05D3" id="Triángulo isósceles 264" o:spid="_x0000_s1026" type="#_x0000_t5" style="position:absolute;margin-left:4.6pt;margin-top:264.2pt;width:7.3pt;height:3.6pt;rotation:-90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" fillcolor="#6179aa" stroked="f" strokeweight="1pt"/>
            </w:pict>
          </mc:Fallback>
        </mc:AlternateContent>
      </w:r>
      <w:r w:rsidR="005F6629"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CC277D2" wp14:editId="4B7BB9B6">
                <wp:simplePos x="0" y="0"/>
                <wp:positionH relativeFrom="margin">
                  <wp:posOffset>126365</wp:posOffset>
                </wp:positionH>
                <wp:positionV relativeFrom="paragraph">
                  <wp:posOffset>3023969</wp:posOffset>
                </wp:positionV>
                <wp:extent cx="1744980" cy="1094105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68" w:rsidRDefault="00C54257" w:rsidP="00CC1A68">
                            <w:p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z w:val="21"/>
                                <w:szCs w:val="21"/>
                                <w:lang w:eastAsia="es-CL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</w:r>
                            <w:r w:rsidR="00CC1A68" w:rsidRPr="00CC1A68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Habilidades comunicativas y sociales.</w:t>
                            </w:r>
                          </w:p>
                          <w:p w:rsidR="00BE4760" w:rsidRDefault="003C050A" w:rsidP="009B382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Creativa</w:t>
                            </w:r>
                            <w:r w:rsidR="00CC1A68" w:rsidRPr="00CC1A68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B3825" w:rsidRPr="00BE4760" w:rsidRDefault="009B3825" w:rsidP="009B382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Organizada.</w:t>
                            </w: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Marketing</w:t>
                            </w:r>
                          </w:p>
                          <w:p w:rsidR="00BE4760" w:rsidRPr="004D564D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Diseño corporativo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77D2" id="_x0000_s1050" type="#_x0000_t202" style="position:absolute;margin-left:9.95pt;margin-top:238.1pt;width:137.4pt;height:86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" filled="f" stroked="f">
                <v:textbox>
                  <w:txbxContent>
                    <w:p w:rsidR="00CC1A68" w:rsidRDefault="00C54257" w:rsidP="00CC1A68">
                      <w:pPr>
                        <w:spacing w:after="0"/>
                        <w:jc w:val="both"/>
                        <w:rPr>
                          <w:rFonts w:ascii="Arial" w:eastAsia="Times New Roman" w:hAnsi="Arial" w:cs="Arial"/>
                          <w:color w:val="333333"/>
                          <w:sz w:val="21"/>
                          <w:szCs w:val="21"/>
                          <w:lang w:eastAsia="es-CL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</w:r>
                      <w:r w:rsidR="00CC1A68" w:rsidRPr="00CC1A68">
                        <w:rPr>
                          <w:i/>
                          <w:color w:val="515151"/>
                          <w:sz w:val="24"/>
                          <w:szCs w:val="24"/>
                        </w:rPr>
                        <w:t>Habilidades comunicativas y sociales.</w:t>
                      </w:r>
                    </w:p>
                    <w:p w:rsidR="00BE4760" w:rsidRDefault="003C050A" w:rsidP="009B382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Creativa</w:t>
                      </w:r>
                      <w:r w:rsidR="00CC1A68" w:rsidRPr="00CC1A68">
                        <w:rPr>
                          <w:i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9B3825" w:rsidRPr="00BE4760" w:rsidRDefault="009B3825" w:rsidP="009B382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Organizada.</w:t>
                      </w: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Marketing</w:t>
                      </w:r>
                    </w:p>
                    <w:p w:rsidR="00BE4760" w:rsidRPr="004D564D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Diseño corporativo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5B6E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2127712</wp:posOffset>
                </wp:positionV>
                <wp:extent cx="5521325" cy="605641"/>
                <wp:effectExtent l="0" t="0" r="22225" b="2349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325" cy="605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012" w:rsidRPr="00514885" w:rsidRDefault="00194012" w:rsidP="0019401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0" w:lineRule="atLeast"/>
                              <w:ind w:right="51"/>
                              <w:rPr>
                                <w:rFonts w:ascii="Verdana" w:eastAsia="Times New Roman" w:hAnsi="Verdana" w:cs="Verdana"/>
                                <w:lang w:eastAsia="ar-SA"/>
                              </w:rPr>
                            </w:pPr>
                            <w:r w:rsidRPr="00194012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Participación en Congreso Nacional de Estudiantes de Ingeniería Química (CONEIQ) 2015 en Antofagasta, 2014 en Valparaíso,</w:t>
                            </w:r>
                            <w:r w:rsidRPr="00514885">
                              <w:rPr>
                                <w:rFonts w:ascii="Verdana" w:eastAsia="Times New Roman" w:hAnsi="Verdana" w:cs="Verdana"/>
                                <w:lang w:eastAsia="ar-SA"/>
                              </w:rPr>
                              <w:t xml:space="preserve"> </w:t>
                            </w:r>
                            <w:r w:rsidRPr="00E45B6E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2013 en Concepción.</w:t>
                            </w:r>
                          </w:p>
                          <w:p w:rsidR="00194012" w:rsidRDefault="00194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51" type="#_x0000_t202" style="position:absolute;margin-left:383.55pt;margin-top:167.55pt;width:434.75pt;height:47.7pt;z-index:251840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" fillcolor="white [3201]" strokecolor="white [3212]" strokeweight=".5pt">
                <v:textbox>
                  <w:txbxContent>
                    <w:p w:rsidR="00194012" w:rsidRPr="00514885" w:rsidRDefault="00194012" w:rsidP="0019401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80" w:lineRule="atLeast"/>
                        <w:ind w:right="51"/>
                        <w:rPr>
                          <w:rFonts w:ascii="Verdana" w:eastAsia="Times New Roman" w:hAnsi="Verdana" w:cs="Verdana"/>
                          <w:lang w:eastAsia="ar-SA"/>
                        </w:rPr>
                      </w:pPr>
                      <w:r w:rsidRPr="00194012">
                        <w:rPr>
                          <w:i/>
                          <w:color w:val="515151"/>
                          <w:sz w:val="26"/>
                          <w:szCs w:val="26"/>
                        </w:rPr>
                        <w:t>Participación en Congreso Nacional de Estudiantes de Ingeniería Química (</w:t>
                      </w:r>
                      <w:proofErr w:type="spellStart"/>
                      <w:r w:rsidRPr="00194012">
                        <w:rPr>
                          <w:i/>
                          <w:color w:val="515151"/>
                          <w:sz w:val="26"/>
                          <w:szCs w:val="26"/>
                        </w:rPr>
                        <w:t>CONEIQ</w:t>
                      </w:r>
                      <w:proofErr w:type="spellEnd"/>
                      <w:r w:rsidRPr="00194012">
                        <w:rPr>
                          <w:i/>
                          <w:color w:val="515151"/>
                          <w:sz w:val="26"/>
                          <w:szCs w:val="26"/>
                        </w:rPr>
                        <w:t>) 2015 en Antofagasta, 2014 en Valparaíso,</w:t>
                      </w:r>
                      <w:r w:rsidRPr="00514885">
                        <w:rPr>
                          <w:rFonts w:ascii="Verdana" w:eastAsia="Times New Roman" w:hAnsi="Verdana" w:cs="Verdana"/>
                          <w:lang w:eastAsia="ar-SA"/>
                        </w:rPr>
                        <w:t xml:space="preserve"> </w:t>
                      </w:r>
                      <w:r w:rsidRPr="00E45B6E">
                        <w:rPr>
                          <w:i/>
                          <w:color w:val="515151"/>
                          <w:sz w:val="26"/>
                          <w:szCs w:val="26"/>
                        </w:rPr>
                        <w:t>2013 en Concepción.</w:t>
                      </w:r>
                    </w:p>
                    <w:p w:rsidR="00194012" w:rsidRDefault="00194012"/>
                  </w:txbxContent>
                </v:textbox>
                <w10:wrap anchorx="margin"/>
              </v:shape>
            </w:pict>
          </mc:Fallback>
        </mc:AlternateContent>
      </w:r>
      <w:r w:rsidR="008521AD"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A8DC8FF" wp14:editId="3C64BCF9">
                <wp:simplePos x="0" y="0"/>
                <wp:positionH relativeFrom="margin">
                  <wp:posOffset>296883</wp:posOffset>
                </wp:positionH>
                <wp:positionV relativeFrom="paragraph">
                  <wp:posOffset>2768979</wp:posOffset>
                </wp:positionV>
                <wp:extent cx="5320146" cy="1404620"/>
                <wp:effectExtent l="0" t="0" r="0" b="0"/>
                <wp:wrapNone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142D70" w:rsidRDefault="005F6629" w:rsidP="00A24E8B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APTITUDES</w:t>
                            </w:r>
                            <w:r w:rsidR="00712474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712474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5387D1CF" wp14:editId="472AEBC1">
                                  <wp:extent cx="180340" cy="180975"/>
                                  <wp:effectExtent l="0" t="0" r="0" b="9525"/>
                                  <wp:docPr id="238" name="Imagen 2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" name="Imagen 238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34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DC8FF" id="_x0000_s1052" type="#_x0000_t202" style="position:absolute;margin-left:23.4pt;margin-top:218.05pt;width:418.9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" filled="f" stroked="f">
                <v:textbox style="mso-fit-shape-to-text:t">
                  <w:txbxContent>
                    <w:p w:rsidR="00A24E8B" w:rsidRPr="00142D70" w:rsidRDefault="005F6629" w:rsidP="00A24E8B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APTITUDES</w:t>
                      </w:r>
                      <w:r w:rsidR="00712474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</w:t>
                      </w:r>
                      <w:r w:rsidR="00712474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5387D1CF" wp14:editId="472AEBC1">
                            <wp:extent cx="180340" cy="180975"/>
                            <wp:effectExtent l="0" t="0" r="0" b="9525"/>
                            <wp:docPr id="238" name="Imagen 2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8" name="Imagen 238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340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1AD" w:rsidRPr="00CC1A68">
        <w:rPr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2768435</wp:posOffset>
                </wp:positionV>
                <wp:extent cx="6100445" cy="32956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329565"/>
                          <a:chOff x="0" y="0"/>
                          <a:chExt cx="6100852" cy="329673"/>
                        </a:xfrm>
                      </wpg:grpSpPr>
                      <wps:wsp>
                        <wps:cNvPr id="246" name="Rectángulo 246"/>
                        <wps:cNvSpPr/>
                        <wps:spPr>
                          <a:xfrm>
                            <a:off x="295276" y="17253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n 24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n 249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7232A" id="Group 4" o:spid="_x0000_s1026" style="position:absolute;margin-left:0;margin-top:218pt;width:480.35pt;height:25.95pt;z-index:-251549696;mso-position-horizontal:left;mso-position-horizontal-relative:margin;mso-height-relative:margin" coordsize="61008,3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">
                <v:rect id="Rectángulo 246" o:spid="_x0000_s1027" style="position:absolute;left:2952;top:172;width:54782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SqsQA&#10;AADcAAAADwAAAGRycy9kb3ducmV2LnhtbESPQYvCMBSE74L/ITzBm6YWKW41iiwsuujFuhdvz+bZ&#10;FpuX0kTb/fdGWNjjMDPfMKtNb2rxpNZVlhXMphEI4tzqigsFP+evyQKE88gaa8uk4JccbNbDwQpT&#10;bTs+0TPzhQgQdikqKL1vUildXpJBN7UNcfButjXog2wLqVvsAtzUMo6iRBqsOCyU2NBnSfk9exgF&#10;9e5jfpgl7trFx8MRH7tL4qJvpcajfrsE4an3/+G/9l4riOcJvM+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EqrEAAAA3AAAAA8AAAAAAAAAAAAAAAAAmAIAAGRycy9k&#10;b3ducmV2LnhtbFBLBQYAAAAABAAEAPUAAACJAwAAAAA=&#10;" fillcolor="#a98e50" stroked="f" strokeweight="1pt"/>
                <v:shape id="Imagen 248" o:spid="_x0000_s1028" type="#_x0000_t75" style="position:absolute;top:172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cPsC/AAAA3AAAAA8AAABkcnMvZG93bnJldi54bWxET8uKwjAU3Q/4D+EK7sZUHXxU0yKCoEud&#10;wfW1ubbF5iY00da/N4sBl4fz3uS9acSTWl9bVjAZJyCIC6trLhX8/e6/lyB8QNbYWCYFL/KQZ4Ov&#10;Dabadnyi5zmUIoawT1FBFYJLpfRFRQb92DriyN1sazBE2JZSt9jFcNPIaZLMpcGaY0OFjnYVFffz&#10;wyiYr66XcrFfuoWTznfH23EmC6fUaNhv1yAC9eEj/ncftILpT1wbz8QjILM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HD7AvwAAANwAAAAPAAAAAAAAAAAAAAAAAJ8CAABk&#10;cnMvZG93bnJldi54bWxQSwUGAAAAAAQABAD3AAAAiwMAAAAA&#10;">
                  <v:imagedata r:id="rId27" o:title=""/>
                  <v:path arrowok="t"/>
                </v:shape>
                <v:shape id="Imagen 249" o:spid="_x0000_s1029" type="#_x0000_t75" style="position:absolute;left:58055;width:2953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Qm1vDAAAA3AAAAA8AAABkcnMvZG93bnJldi54bWxEj81qwzAQhO+FvIPYQG+NHDfEjmslhECg&#10;OTYtPW+t9Q+1VsJSbPfto0Khx2FmvmHKw2x6MdLgO8sK1qsEBHFldceNgo/381MOwgdkjb1lUvBD&#10;Hg77xUOJhbYTv9F4DY2IEPYFKmhDcIWUvmrJoF9ZRxy92g4GQ5RDI/WAU4SbXqZJspUGO44LLTo6&#10;tVR9X29GwXb39dlk59xlTjo/XerLs6ycUo/L+fgCItAc/sN/7VetIN3s4PdMPAJyf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CbW8MAAADcAAAADwAAAAAAAAAAAAAAAACf&#10;AgAAZHJzL2Rvd25yZXYueG1sUEsFBgAAAAAEAAQA9wAAAI8DAAAAAA==&#10;">
                  <v:imagedata r:id="rId27" o:title=""/>
                  <v:path arrowok="t"/>
                </v:shape>
                <w10:wrap anchorx="margin"/>
              </v:group>
            </w:pict>
          </mc:Fallback>
        </mc:AlternateContent>
      </w:r>
      <w:r w:rsidR="00194012" w:rsidRPr="00CC1A6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3E31D182" wp14:editId="183F47EA">
                <wp:simplePos x="0" y="0"/>
                <wp:positionH relativeFrom="margin">
                  <wp:align>left</wp:align>
                </wp:positionH>
                <wp:positionV relativeFrom="paragraph">
                  <wp:posOffset>1734820</wp:posOffset>
                </wp:positionV>
                <wp:extent cx="6100852" cy="312420"/>
                <wp:effectExtent l="0" t="0" r="0" b="0"/>
                <wp:wrapNone/>
                <wp:docPr id="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5D36CD" id="Group 3" o:spid="_x0000_s1026" style="position:absolute;margin-left:0;margin-top:136.6pt;width:480.4pt;height:24.6pt;z-index:251837440;mso-position-horizontal:left;mso-position-horizontal-relative:margin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">
                <v:rect id="Rectángulo 6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BmcQA&#10;AADaAAAADwAAAGRycy9kb3ducmV2LnhtbESPQWvCQBSE7wX/w/KE3nSjhyCpG6lFoadCUm2vL9nX&#10;JJh9G7PbJO2vdwtCj8PMfMNsd5NpxUC9aywrWC0jEMSl1Q1XCk7vx8UGhPPIGlvLpOCHHOzS2cMW&#10;E21HzmjIfSUChF2CCmrvu0RKV9Zk0C1tRxy8L9sb9EH2ldQ9jgFuWrmOolgabDgs1NjRS03lJf82&#10;Cvan6/rt4xj9Flm+Px/kJ15scVXqcT49P4HwNPn/8L39qhXE8Hcl3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FAZnEAAAA2gAAAA8AAAAAAAAAAAAAAAAAmAIAAGRycy9k&#10;b3ducmV2LnhtbFBLBQYAAAAABAAEAPUAAACJAwAAAAA=&#10;" fillcolor="#6179aa" stroked="f" strokeweight="1pt"/>
                <v:shape id="Imagen 7" o:spid="_x0000_s1028" type="#_x0000_t75" style="position:absolute;width:295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ntpXDAAAA2gAAAA8AAABkcnMvZG93bnJldi54bWxEj09rAjEUxO8Fv0N4grea9Q9WVqOoYOmh&#10;l2oXPD42z83i5mVJorv99o1Q6HGYmd8w621vG/EgH2rHCibjDARx6XTNlYLv8/F1CSJEZI2NY1Lw&#10;QwG2m8HLGnPtOv6ixylWIkE45KjAxNjmUobSkMUwdi1x8q7OW4xJ+kpqj12C20ZOs2whLdacFgy2&#10;dDBU3k53q2Be4HvVTRdyf9kVM/95P2atKZQaDfvdCkSkPv6H/9ofWsEbPK+k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qe2lcMAAADaAAAADwAAAAAAAAAAAAAAAACf&#10;AgAAZHJzL2Rvd25yZXYueG1sUEsFBgAAAAAEAAQA9wAAAI8DAAAAAA==&#10;">
                  <v:imagedata r:id="rId13" o:title=""/>
                  <v:path arrowok="t"/>
                </v:shape>
                <v:shape id="Imagen 8" o:spid="_x0000_s1029" type="#_x0000_t75" style="position:absolute;left:58055;width:295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4IufAAAAA2gAAAA8AAABkcnMvZG93bnJldi54bWxET7tqwzAU3Qv5B3ED2Ro5STHBjRKSgkuH&#10;Lk1i6Hixbi1T68pI8qN/Xw2FjofzPpxm24mRfGgdK9isMxDEtdMtNwrut/JxDyJEZI2dY1LwQwFO&#10;x8XDAQvtJv6g8RobkUI4FKjAxNgXUobakMWwdj1x4r6ctxgT9I3UHqcUbju5zbJcWmw5NRjs6cVQ&#10;/X0drIKnCl+baZvLy+e52vn3ocx6Uym1Ws7nZxCR5vgv/nO/aQVpa7qSboA8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gi58AAAADaAAAADwAAAAAAAAAAAAAAAACfAgAA&#10;ZHJzL2Rvd25yZXYueG1sUEsFBgAAAAAEAAQA9wAAAIwDAAAAAA==&#10;">
                  <v:imagedata r:id="rId13" o:title=""/>
                  <v:path arrowok="t"/>
                </v:shape>
                <v:shape id="Imagen 9" o:spid="_x0000_s1030" type="#_x0000_t75" style="position:absolute;left:39681;top:517;width:181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BsmrCAAAA2gAAAA8AAABkcnMvZG93bnJldi54bWxEj0+LwjAUxO+C3yE8wZum6uKfapSiCMve&#10;dD14fDbPttq8lCRq99tvFoQ9DjPzG2a1aU0tnuR8ZVnBaJiAIM6trrhQcPreD+YgfEDWWFsmBT/k&#10;YbPudlaYavviAz2PoRARwj5FBWUITSqlz0sy6Ie2IY7e1TqDIUpXSO3wFeGmluMkmUqDFceFEhva&#10;lpTfjw+j4MrZ9uMrz+r5zGSTnbldzoe9U6rfa7MliEBt+A+/259awQL+rsQbI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gbJqwgAAANoAAAAPAAAAAAAAAAAAAAAAAJ8C&#10;AABkcnMvZG93bnJldi54bWxQSwUGAAAAAAQABAD3AAAAjgMAAAAA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  <w:r w:rsidR="00D8749C"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4ED8B7D3" wp14:editId="6B10F1B1">
                <wp:simplePos x="0" y="0"/>
                <wp:positionH relativeFrom="margin">
                  <wp:posOffset>463138</wp:posOffset>
                </wp:positionH>
                <wp:positionV relativeFrom="paragraph">
                  <wp:posOffset>1710096</wp:posOffset>
                </wp:positionV>
                <wp:extent cx="3438525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49C" w:rsidRPr="001B5912" w:rsidRDefault="00D8749C" w:rsidP="00D8749C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CONGRESOS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8B7D3" id="_x0000_s1053" type="#_x0000_t202" style="position:absolute;margin-left:36.45pt;margin-top:134.65pt;width:270.75pt;height:110.6pt;z-index:251839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" filled="f" stroked="f">
                <v:textbox style="mso-fit-shape-to-text:t">
                  <w:txbxContent>
                    <w:p w:rsidR="00D8749C" w:rsidRPr="001B5912" w:rsidRDefault="00D8749C" w:rsidP="00D8749C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CONGRESOS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5F0D"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C3CE592" wp14:editId="173FCF55">
                <wp:simplePos x="0" y="0"/>
                <wp:positionH relativeFrom="margin">
                  <wp:posOffset>155129</wp:posOffset>
                </wp:positionH>
                <wp:positionV relativeFrom="paragraph">
                  <wp:posOffset>1411539</wp:posOffset>
                </wp:positionV>
                <wp:extent cx="4219575" cy="696595"/>
                <wp:effectExtent l="0" t="0" r="0" b="0"/>
                <wp:wrapSquare wrapText="bothSides"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6C6590" w:rsidRDefault="008B77FC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1996 - 2007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E592" id="_x0000_s1054" type="#_x0000_t202" style="position:absolute;margin-left:12.2pt;margin-top:111.15pt;width:332.25pt;height:54.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" filled="f" stroked="f">
                <v:textbox>
                  <w:txbxContent>
                    <w:p w:rsidR="00215398" w:rsidRPr="006C6590" w:rsidRDefault="008B77FC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1996 - 2007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E69" w:rsidRPr="00CC1A6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22F05" wp14:editId="7862D078">
                <wp:simplePos x="0" y="0"/>
                <wp:positionH relativeFrom="column">
                  <wp:posOffset>50610</wp:posOffset>
                </wp:positionH>
                <wp:positionV relativeFrom="paragraph">
                  <wp:posOffset>1268895</wp:posOffset>
                </wp:positionV>
                <wp:extent cx="89535" cy="45085"/>
                <wp:effectExtent l="3175" t="0" r="8890" b="8890"/>
                <wp:wrapNone/>
                <wp:docPr id="243" name="Triángulo isóscele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4FD5" id="Triángulo isósceles 243" o:spid="_x0000_s1026" type="#_x0000_t5" style="position:absolute;margin-left:4pt;margin-top:99.9pt;width:7.05pt;height:3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" fillcolor="#a98e50" stroked="f" strokeweight="1pt"/>
            </w:pict>
          </mc:Fallback>
        </mc:AlternateContent>
      </w:r>
      <w:r w:rsidR="000F4E69" w:rsidRPr="00CC1A6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1E47CF7" wp14:editId="359ABC77">
                <wp:simplePos x="0" y="0"/>
                <wp:positionH relativeFrom="margin">
                  <wp:posOffset>83820</wp:posOffset>
                </wp:positionH>
                <wp:positionV relativeFrom="paragraph">
                  <wp:posOffset>1137285</wp:posOffset>
                </wp:positionV>
                <wp:extent cx="3997960" cy="1404620"/>
                <wp:effectExtent l="0" t="0" r="2540" b="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8B77FC" w:rsidRDefault="008B77FC" w:rsidP="00215398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</w:pPr>
                            <w:r w:rsidRPr="008B77FC"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>Colegio Santa María, La Florida.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7CF7" id="_x0000_s1055" type="#_x0000_t202" style="position:absolute;margin-left:6.6pt;margin-top:89.55pt;width:314.8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" stroked="f">
                <v:textbox style="mso-fit-shape-to-text:t">
                  <w:txbxContent>
                    <w:p w:rsidR="00215398" w:rsidRPr="008B77FC" w:rsidRDefault="008B77FC" w:rsidP="00215398">
                      <w:pPr>
                        <w:spacing w:after="0"/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</w:pPr>
                      <w:r w:rsidRPr="008B77FC"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>Colegio Santa María, La Florida.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1130" w:rsidRPr="002225E1" w:rsidSect="00AB1A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08" w:rsidRDefault="00567E08" w:rsidP="00A01AB1">
      <w:pPr>
        <w:spacing w:after="0" w:line="240" w:lineRule="auto"/>
      </w:pPr>
      <w:r>
        <w:separator/>
      </w:r>
    </w:p>
  </w:endnote>
  <w:endnote w:type="continuationSeparator" w:id="0">
    <w:p w:rsidR="00567E08" w:rsidRDefault="00567E08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08" w:rsidRDefault="00567E08" w:rsidP="00A01AB1">
      <w:pPr>
        <w:spacing w:after="0" w:line="240" w:lineRule="auto"/>
      </w:pPr>
      <w:r>
        <w:separator/>
      </w:r>
    </w:p>
  </w:footnote>
  <w:footnote w:type="continuationSeparator" w:id="0">
    <w:p w:rsidR="00567E08" w:rsidRDefault="00567E08" w:rsidP="00A01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C8B"/>
    <w:multiLevelType w:val="multilevel"/>
    <w:tmpl w:val="C03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126F1"/>
    <w:multiLevelType w:val="hybridMultilevel"/>
    <w:tmpl w:val="33CEB8DC"/>
    <w:lvl w:ilvl="0" w:tplc="0C0A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3E6016CE"/>
    <w:multiLevelType w:val="hybridMultilevel"/>
    <w:tmpl w:val="AB0A1AC0"/>
    <w:lvl w:ilvl="0" w:tplc="0C0A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68E5291"/>
    <w:multiLevelType w:val="hybridMultilevel"/>
    <w:tmpl w:val="B94896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131078" w:nlCheck="1" w:checkStyle="0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11"/>
    <w:rsid w:val="000159C4"/>
    <w:rsid w:val="00024A88"/>
    <w:rsid w:val="00042A24"/>
    <w:rsid w:val="00043E68"/>
    <w:rsid w:val="00055585"/>
    <w:rsid w:val="000959A8"/>
    <w:rsid w:val="000D2471"/>
    <w:rsid w:val="000E6649"/>
    <w:rsid w:val="000F4E69"/>
    <w:rsid w:val="00115582"/>
    <w:rsid w:val="00136D4F"/>
    <w:rsid w:val="00141993"/>
    <w:rsid w:val="00142D70"/>
    <w:rsid w:val="001876AC"/>
    <w:rsid w:val="00193CE6"/>
    <w:rsid w:val="00194012"/>
    <w:rsid w:val="001B5912"/>
    <w:rsid w:val="001E4ECB"/>
    <w:rsid w:val="00215398"/>
    <w:rsid w:val="002225E1"/>
    <w:rsid w:val="00236B9C"/>
    <w:rsid w:val="002803EC"/>
    <w:rsid w:val="002C597F"/>
    <w:rsid w:val="002D21DE"/>
    <w:rsid w:val="002F2D1A"/>
    <w:rsid w:val="0034375C"/>
    <w:rsid w:val="00366B75"/>
    <w:rsid w:val="003810F0"/>
    <w:rsid w:val="003B5B47"/>
    <w:rsid w:val="003C050A"/>
    <w:rsid w:val="003D4523"/>
    <w:rsid w:val="003D45EC"/>
    <w:rsid w:val="003F6ECC"/>
    <w:rsid w:val="00416077"/>
    <w:rsid w:val="004261C5"/>
    <w:rsid w:val="00447C42"/>
    <w:rsid w:val="0045777E"/>
    <w:rsid w:val="004635FB"/>
    <w:rsid w:val="00494361"/>
    <w:rsid w:val="0049706E"/>
    <w:rsid w:val="004A17D5"/>
    <w:rsid w:val="004D29B3"/>
    <w:rsid w:val="004D564D"/>
    <w:rsid w:val="004D7E44"/>
    <w:rsid w:val="00515C71"/>
    <w:rsid w:val="00534B33"/>
    <w:rsid w:val="00550F10"/>
    <w:rsid w:val="00560D1F"/>
    <w:rsid w:val="00560E5D"/>
    <w:rsid w:val="00567E08"/>
    <w:rsid w:val="005A3C52"/>
    <w:rsid w:val="005C06C8"/>
    <w:rsid w:val="005F6629"/>
    <w:rsid w:val="00616A3A"/>
    <w:rsid w:val="006220C2"/>
    <w:rsid w:val="0063761F"/>
    <w:rsid w:val="00652F53"/>
    <w:rsid w:val="006A1130"/>
    <w:rsid w:val="006C6590"/>
    <w:rsid w:val="006D5CF2"/>
    <w:rsid w:val="006F118F"/>
    <w:rsid w:val="00712474"/>
    <w:rsid w:val="00732C10"/>
    <w:rsid w:val="007B4811"/>
    <w:rsid w:val="007C1155"/>
    <w:rsid w:val="007C43F4"/>
    <w:rsid w:val="007E5532"/>
    <w:rsid w:val="00845EF5"/>
    <w:rsid w:val="008521AD"/>
    <w:rsid w:val="00853A66"/>
    <w:rsid w:val="00886A8E"/>
    <w:rsid w:val="008B650E"/>
    <w:rsid w:val="008B77FC"/>
    <w:rsid w:val="00960863"/>
    <w:rsid w:val="00972651"/>
    <w:rsid w:val="00982AE8"/>
    <w:rsid w:val="009B3825"/>
    <w:rsid w:val="009C6758"/>
    <w:rsid w:val="009D0702"/>
    <w:rsid w:val="009D30DC"/>
    <w:rsid w:val="009D3B1A"/>
    <w:rsid w:val="009E0C7D"/>
    <w:rsid w:val="009E57F7"/>
    <w:rsid w:val="009E6692"/>
    <w:rsid w:val="009F1953"/>
    <w:rsid w:val="00A01AB1"/>
    <w:rsid w:val="00A24E8B"/>
    <w:rsid w:val="00A4420F"/>
    <w:rsid w:val="00A573D6"/>
    <w:rsid w:val="00A637D8"/>
    <w:rsid w:val="00A65F0D"/>
    <w:rsid w:val="00A70AE8"/>
    <w:rsid w:val="00A91A4A"/>
    <w:rsid w:val="00AB009E"/>
    <w:rsid w:val="00AB1ACD"/>
    <w:rsid w:val="00AC54DD"/>
    <w:rsid w:val="00AF2A66"/>
    <w:rsid w:val="00AF7C02"/>
    <w:rsid w:val="00B118CC"/>
    <w:rsid w:val="00B14BD5"/>
    <w:rsid w:val="00B20B33"/>
    <w:rsid w:val="00B304A1"/>
    <w:rsid w:val="00B31235"/>
    <w:rsid w:val="00B86586"/>
    <w:rsid w:val="00B87FFC"/>
    <w:rsid w:val="00BA12BC"/>
    <w:rsid w:val="00BB08EF"/>
    <w:rsid w:val="00BD67B6"/>
    <w:rsid w:val="00BE3ECC"/>
    <w:rsid w:val="00BE4760"/>
    <w:rsid w:val="00BF4572"/>
    <w:rsid w:val="00C01070"/>
    <w:rsid w:val="00C01E2F"/>
    <w:rsid w:val="00C37AAD"/>
    <w:rsid w:val="00C4699B"/>
    <w:rsid w:val="00C54257"/>
    <w:rsid w:val="00C5555F"/>
    <w:rsid w:val="00CA092F"/>
    <w:rsid w:val="00CA6666"/>
    <w:rsid w:val="00CC1A68"/>
    <w:rsid w:val="00CF1EEA"/>
    <w:rsid w:val="00CF4FE1"/>
    <w:rsid w:val="00D065CD"/>
    <w:rsid w:val="00D14807"/>
    <w:rsid w:val="00D2492A"/>
    <w:rsid w:val="00D35AA5"/>
    <w:rsid w:val="00D75CED"/>
    <w:rsid w:val="00D8749C"/>
    <w:rsid w:val="00D958BE"/>
    <w:rsid w:val="00DF364B"/>
    <w:rsid w:val="00E06111"/>
    <w:rsid w:val="00E26E85"/>
    <w:rsid w:val="00E45B6E"/>
    <w:rsid w:val="00E70370"/>
    <w:rsid w:val="00E8166E"/>
    <w:rsid w:val="00E90504"/>
    <w:rsid w:val="00EA3B3C"/>
    <w:rsid w:val="00F306CE"/>
    <w:rsid w:val="00F7648F"/>
    <w:rsid w:val="00F93C99"/>
    <w:rsid w:val="00FA42B5"/>
    <w:rsid w:val="00FB7834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  <w:style w:type="character" w:styleId="Hipervnculo">
    <w:name w:val="Hyperlink"/>
    <w:basedOn w:val="Fuentedeprrafopredeter"/>
    <w:rsid w:val="00F764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CF4FE1"/>
    <w:pPr>
      <w:spacing w:after="200" w:line="276" w:lineRule="auto"/>
      <w:ind w:left="720"/>
      <w:contextualSpacing/>
    </w:pPr>
    <w:rPr>
      <w:lang w:val="es-CL"/>
    </w:rPr>
  </w:style>
  <w:style w:type="paragraph" w:customStyle="1" w:styleId="Default">
    <w:name w:val="Default"/>
    <w:rsid w:val="000E66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L"/>
    </w:rPr>
  </w:style>
  <w:style w:type="paragraph" w:styleId="Textodebloque">
    <w:name w:val="Block Text"/>
    <w:basedOn w:val="Normal"/>
    <w:link w:val="TextodebloqueCar"/>
    <w:qFormat/>
    <w:rsid w:val="006D5CF2"/>
    <w:pPr>
      <w:spacing w:after="0" w:line="240" w:lineRule="auto"/>
      <w:ind w:left="-567" w:right="-568"/>
      <w:jc w:val="both"/>
    </w:pPr>
    <w:rPr>
      <w:rFonts w:ascii="Times New Roman" w:eastAsia="Times New Roman" w:hAnsi="Times New Roman" w:cs="Times New Roman"/>
      <w:i/>
      <w:sz w:val="24"/>
      <w:szCs w:val="20"/>
      <w:lang w:val="es-CL" w:eastAsia="es-ES"/>
    </w:rPr>
  </w:style>
  <w:style w:type="character" w:customStyle="1" w:styleId="TextodebloqueCar">
    <w:name w:val="Texto de bloque Car"/>
    <w:basedOn w:val="Fuentedeprrafopredeter"/>
    <w:link w:val="Textodebloque"/>
    <w:rsid w:val="006D5CF2"/>
    <w:rPr>
      <w:rFonts w:ascii="Times New Roman" w:eastAsia="Times New Roman" w:hAnsi="Times New Roman" w:cs="Times New Roman"/>
      <w:i/>
      <w:sz w:val="24"/>
      <w:szCs w:val="20"/>
      <w:lang w:val="es-CL" w:eastAsia="es-ES"/>
    </w:rPr>
  </w:style>
  <w:style w:type="character" w:styleId="nfasis">
    <w:name w:val="Emphasis"/>
    <w:basedOn w:val="Fuentedeprrafopredeter"/>
    <w:uiPriority w:val="20"/>
    <w:qFormat/>
    <w:rsid w:val="005F6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emf"/><Relationship Id="rId26" Type="http://schemas.openxmlformats.org/officeDocument/2006/relationships/image" Target="media/image91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pamela.canto@hotmail.com" TargetMode="External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yperlink" Target="mailto:pamela.canto@hotmail.com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0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90.png"/><Relationship Id="rId27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\AppData\Roaming\Microsoft\Template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3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</Template>
  <TotalTime>0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2017-08-07T02:51:00Z</dcterms:created>
  <dcterms:modified xsi:type="dcterms:W3CDTF">2017-08-15T20:22:00Z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